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49C6145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304D602" w14:textId="3BD28956" w:rsidR="001B2ABD" w:rsidRDefault="00D914CF" w:rsidP="00D914CF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49F6B" wp14:editId="0455F095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-6680200</wp:posOffset>
                      </wp:positionV>
                      <wp:extent cx="2326005" cy="5063490"/>
                      <wp:effectExtent l="0" t="0" r="0" b="3810"/>
                      <wp:wrapNone/>
                      <wp:docPr id="126771792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6005" cy="506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E9708" w14:textId="77777777" w:rsidR="00D914CF" w:rsidRDefault="00D914CF" w:rsidP="00D914CF">
                                  <w:pPr>
                                    <w:pStyle w:val="Heading3"/>
                                  </w:pPr>
                                  <w:r w:rsidRPr="00A572F7">
                                    <w:t>Objective</w:t>
                                  </w:r>
                                </w:p>
                                <w:p w14:paraId="6464E3B3" w14:textId="77777777" w:rsidR="00D914CF" w:rsidRDefault="00D914CF" w:rsidP="00D914CF">
                                  <w:r>
                                    <w:t>Looking forward for a long-term association with a people-oriented organization to secure a challenging position in a reputable organization for Career Opportunities to expand my learning, training, knowledge and skills, while making the significant contribution to the success of the company.</w:t>
                                  </w:r>
                                </w:p>
                                <w:p w14:paraId="0D802E8C" w14:textId="77777777" w:rsidR="00D914CF" w:rsidRDefault="00D914CF" w:rsidP="00D914CF"/>
                                <w:sdt>
                                  <w:sdtPr>
                                    <w:id w:val="-1577040226"/>
                                    <w:placeholder>
                                      <w:docPart w:val="37B8C65B4F4E48DE99281418C027FAC7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09866ADC" w14:textId="77777777" w:rsidR="00D914CF" w:rsidRPr="00CB0055" w:rsidRDefault="00D914CF" w:rsidP="00D914CF">
                                      <w:pPr>
                                        <w:pStyle w:val="Heading3"/>
                                      </w:pPr>
                                      <w:r w:rsidRPr="00CB0055">
                                        <w:t>Contact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id w:val="1918671290"/>
                                    <w:placeholder>
                                      <w:docPart w:val="D320889F2F3B46C59D9941D2A3700038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04BE1DAB" w14:textId="77777777" w:rsidR="00D914CF" w:rsidRDefault="00D914CF" w:rsidP="00D914CF">
                                      <w:r w:rsidRPr="00A572F7">
                                        <w:rPr>
                                          <w:b/>
                                          <w:bCs/>
                                        </w:rPr>
                                        <w:t>PHONE:</w:t>
                                      </w:r>
                                    </w:p>
                                  </w:sdtContent>
                                </w:sdt>
                                <w:p w14:paraId="0C84CEE3" w14:textId="77777777" w:rsidR="00D914CF" w:rsidRDefault="00D914CF" w:rsidP="00D914CF">
                                  <w:r>
                                    <w:t>7709370377</w:t>
                                  </w:r>
                                </w:p>
                                <w:p w14:paraId="5E01A2EB" w14:textId="77777777" w:rsidR="00D914CF" w:rsidRDefault="00D914CF" w:rsidP="00D914CF">
                                  <w:r>
                                    <w:t>9834657536</w:t>
                                  </w:r>
                                </w:p>
                                <w:p w14:paraId="7FD40402" w14:textId="77777777" w:rsidR="00D914CF" w:rsidRDefault="00D914CF" w:rsidP="00D914CF"/>
                                <w:sdt>
                                  <w:sdtPr>
                                    <w:id w:val="-958953134"/>
                                    <w:placeholder>
                                      <w:docPart w:val="6B2C59D97F0E4CFB82FB6E56E5165028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03AABD7C" w14:textId="77777777" w:rsidR="00D914CF" w:rsidRDefault="00D914CF" w:rsidP="00D914CF">
                                      <w:r w:rsidRPr="00A572F7">
                                        <w:rPr>
                                          <w:b/>
                                          <w:bCs/>
                                        </w:rPr>
                                        <w:t>EMAIL:</w:t>
                                      </w:r>
                                    </w:p>
                                  </w:sdtContent>
                                </w:sdt>
                                <w:p w14:paraId="48340228" w14:textId="77777777" w:rsidR="00D914CF" w:rsidRPr="00E4381A" w:rsidRDefault="00D914CF" w:rsidP="00D914CF">
                                  <w:pPr>
                                    <w:rPr>
                                      <w:rStyle w:val="Hyperlink"/>
                                    </w:rPr>
                                  </w:pPr>
                                  <w:r>
                                    <w:t>pendamvansh@gmail.com</w:t>
                                  </w:r>
                                </w:p>
                                <w:sdt>
                                  <w:sdtPr>
                                    <w:id w:val="1988362594"/>
                                    <w:placeholder>
                                      <w:docPart w:val="821B8F405DE84D578D365A012E3F4A97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0E4396A5" w14:textId="77777777" w:rsidR="00D914CF" w:rsidRPr="00CB0055" w:rsidRDefault="00D914CF" w:rsidP="00D914CF">
                                      <w:pPr>
                                        <w:pStyle w:val="Heading3"/>
                                      </w:pPr>
                                      <w:r w:rsidRPr="00CB0055">
                                        <w:t>Hobbies</w:t>
                                      </w:r>
                                    </w:p>
                                  </w:sdtContent>
                                </w:sdt>
                                <w:p w14:paraId="51F6F0D0" w14:textId="77777777" w:rsidR="00D914CF" w:rsidRDefault="00D914CF" w:rsidP="00D914CF">
                                  <w:r>
                                    <w:t>Cricket</w:t>
                                  </w:r>
                                </w:p>
                                <w:p w14:paraId="0981303C" w14:textId="77777777" w:rsidR="00D914CF" w:rsidRDefault="00D914CF" w:rsidP="00D914CF">
                                  <w:r>
                                    <w:t>Pool</w:t>
                                  </w:r>
                                </w:p>
                                <w:p w14:paraId="3C242B04" w14:textId="77777777" w:rsidR="00D914CF" w:rsidRDefault="00D914CF" w:rsidP="00D914CF">
                                  <w:r>
                                    <w:t>Explore Things</w:t>
                                  </w:r>
                                </w:p>
                                <w:p w14:paraId="5292FB4A" w14:textId="77777777" w:rsidR="00D914CF" w:rsidRDefault="00D914CF" w:rsidP="00D914CF">
                                  <w:r>
                                    <w:t xml:space="preserve">Altruist </w:t>
                                  </w:r>
                                </w:p>
                                <w:p w14:paraId="6BBF209E" w14:textId="77777777" w:rsidR="00D914CF" w:rsidRDefault="00D914CF" w:rsidP="00D914CF">
                                  <w:r>
                                    <w:t>Fitness Freek</w:t>
                                  </w:r>
                                </w:p>
                                <w:p w14:paraId="1E534C54" w14:textId="77777777" w:rsidR="00D914CF" w:rsidRDefault="00D914CF" w:rsidP="00D914CF">
                                  <w:r>
                                    <w:t xml:space="preserve">Travel </w:t>
                                  </w:r>
                                </w:p>
                                <w:p w14:paraId="7CA400F6" w14:textId="77777777" w:rsidR="00D914CF" w:rsidRDefault="00D914CF" w:rsidP="00D914CF">
                                  <w:r>
                                    <w:t xml:space="preserve">Foodie </w:t>
                                  </w:r>
                                </w:p>
                                <w:p w14:paraId="4A4F96DF" w14:textId="77777777" w:rsidR="00D914CF" w:rsidRDefault="00D914C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49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8.4pt;margin-top:-526pt;width:183.15pt;height:3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" filled="f" stroked="f">
                      <v:textbox>
                        <w:txbxContent>
                          <w:p w14:paraId="262E9708" w14:textId="77777777" w:rsidR="00D914CF" w:rsidRDefault="00D914CF" w:rsidP="00D914CF">
                            <w:pPr>
                              <w:pStyle w:val="Heading3"/>
                            </w:pPr>
                            <w:r w:rsidRPr="00A572F7">
                              <w:t>Objective</w:t>
                            </w:r>
                          </w:p>
                          <w:p w14:paraId="6464E3B3" w14:textId="77777777" w:rsidR="00D914CF" w:rsidRDefault="00D914CF" w:rsidP="00D914CF">
                            <w:r>
                              <w:t>Looking forward for a long-term association with a people-oriented organization to secure a challenging position in a reputable organization for Career Opportunities to expand my learning, training, knowledge and skills, while making the significant contribution to the success of the company.</w:t>
                            </w:r>
                          </w:p>
                          <w:p w14:paraId="0D802E8C" w14:textId="77777777" w:rsidR="00D914CF" w:rsidRDefault="00D914CF" w:rsidP="00D914CF"/>
                          <w:sdt>
                            <w:sdtPr>
                              <w:id w:val="-1577040226"/>
                              <w:placeholder>
                                <w:docPart w:val="37B8C65B4F4E48DE99281418C027FAC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9866ADC" w14:textId="77777777" w:rsidR="00D914CF" w:rsidRPr="00CB0055" w:rsidRDefault="00D914CF" w:rsidP="00D914CF">
                                <w:pPr>
                                  <w:pStyle w:val="Heading3"/>
                                </w:pPr>
                                <w:r w:rsidRPr="00CB0055">
                                  <w:t>Contact</w:t>
                                </w:r>
                              </w:p>
                            </w:sdtContent>
                          </w:sdt>
                          <w:sdt>
                            <w:sdtPr>
                              <w:id w:val="1918671290"/>
                              <w:placeholder>
                                <w:docPart w:val="D320889F2F3B46C59D9941D2A3700038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4BE1DAB" w14:textId="77777777" w:rsidR="00D914CF" w:rsidRDefault="00D914CF" w:rsidP="00D914CF">
                                <w:r w:rsidRPr="00A572F7">
                                  <w:rPr>
                                    <w:b/>
                                    <w:bCs/>
                                  </w:rPr>
                                  <w:t>PHONE:</w:t>
                                </w:r>
                              </w:p>
                            </w:sdtContent>
                          </w:sdt>
                          <w:p w14:paraId="0C84CEE3" w14:textId="77777777" w:rsidR="00D914CF" w:rsidRDefault="00D914CF" w:rsidP="00D914CF">
                            <w:r>
                              <w:t>7709370377</w:t>
                            </w:r>
                          </w:p>
                          <w:p w14:paraId="5E01A2EB" w14:textId="77777777" w:rsidR="00D914CF" w:rsidRDefault="00D914CF" w:rsidP="00D914CF">
                            <w:r>
                              <w:t>9834657536</w:t>
                            </w:r>
                          </w:p>
                          <w:p w14:paraId="7FD40402" w14:textId="77777777" w:rsidR="00D914CF" w:rsidRDefault="00D914CF" w:rsidP="00D914CF"/>
                          <w:sdt>
                            <w:sdtPr>
                              <w:id w:val="-958953134"/>
                              <w:placeholder>
                                <w:docPart w:val="6B2C59D97F0E4CFB82FB6E56E5165028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3AABD7C" w14:textId="77777777" w:rsidR="00D914CF" w:rsidRDefault="00D914CF" w:rsidP="00D914CF">
                                <w:r w:rsidRPr="00A572F7">
                                  <w:rPr>
                                    <w:b/>
                                    <w:bCs/>
                                  </w:rPr>
                                  <w:t>EMAIL:</w:t>
                                </w:r>
                              </w:p>
                            </w:sdtContent>
                          </w:sdt>
                          <w:p w14:paraId="48340228" w14:textId="77777777" w:rsidR="00D914CF" w:rsidRPr="00E4381A" w:rsidRDefault="00D914CF" w:rsidP="00D914CF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>pendamvansh@gmail.com</w:t>
                            </w:r>
                          </w:p>
                          <w:sdt>
                            <w:sdtPr>
                              <w:id w:val="1988362594"/>
                              <w:placeholder>
                                <w:docPart w:val="821B8F405DE84D578D365A012E3F4A97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0E4396A5" w14:textId="77777777" w:rsidR="00D914CF" w:rsidRPr="00CB0055" w:rsidRDefault="00D914CF" w:rsidP="00D914CF">
                                <w:pPr>
                                  <w:pStyle w:val="Heading3"/>
                                </w:pPr>
                                <w:r w:rsidRPr="00CB0055">
                                  <w:t>Hobbies</w:t>
                                </w:r>
                              </w:p>
                            </w:sdtContent>
                          </w:sdt>
                          <w:p w14:paraId="51F6F0D0" w14:textId="77777777" w:rsidR="00D914CF" w:rsidRDefault="00D914CF" w:rsidP="00D914CF">
                            <w:r>
                              <w:t>Cricket</w:t>
                            </w:r>
                          </w:p>
                          <w:p w14:paraId="0981303C" w14:textId="77777777" w:rsidR="00D914CF" w:rsidRDefault="00D914CF" w:rsidP="00D914CF">
                            <w:r>
                              <w:t>Pool</w:t>
                            </w:r>
                          </w:p>
                          <w:p w14:paraId="3C242B04" w14:textId="77777777" w:rsidR="00D914CF" w:rsidRDefault="00D914CF" w:rsidP="00D914CF">
                            <w:r>
                              <w:t>Explore Things</w:t>
                            </w:r>
                          </w:p>
                          <w:p w14:paraId="5292FB4A" w14:textId="77777777" w:rsidR="00D914CF" w:rsidRDefault="00D914CF" w:rsidP="00D914CF">
                            <w:r>
                              <w:t xml:space="preserve">Altruist </w:t>
                            </w:r>
                          </w:p>
                          <w:p w14:paraId="6BBF209E" w14:textId="77777777" w:rsidR="00D914CF" w:rsidRDefault="00D914CF" w:rsidP="00D914CF">
                            <w:r>
                              <w:t>Fitness Freek</w:t>
                            </w:r>
                          </w:p>
                          <w:p w14:paraId="1E534C54" w14:textId="77777777" w:rsidR="00D914CF" w:rsidRDefault="00D914CF" w:rsidP="00D914CF">
                            <w:r>
                              <w:t xml:space="preserve">Travel </w:t>
                            </w:r>
                          </w:p>
                          <w:p w14:paraId="7CA400F6" w14:textId="77777777" w:rsidR="00D914CF" w:rsidRDefault="00D914CF" w:rsidP="00D914CF">
                            <w:r>
                              <w:t xml:space="preserve">Foodie </w:t>
                            </w:r>
                          </w:p>
                          <w:p w14:paraId="4A4F96DF" w14:textId="77777777" w:rsidR="00D914CF" w:rsidRDefault="00D914C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0B92D55C" w14:textId="531A71F4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25AECD8" w14:textId="77777777" w:rsidR="001B2ABD" w:rsidRPr="00B8089B" w:rsidRDefault="00304EA6" w:rsidP="00304EA6">
            <w:pPr>
              <w:pStyle w:val="Title"/>
              <w:rPr>
                <w:b/>
                <w:bCs/>
                <w:szCs w:val="96"/>
              </w:rPr>
            </w:pPr>
            <w:r w:rsidRPr="00B8089B">
              <w:rPr>
                <w:b/>
                <w:bCs/>
                <w:szCs w:val="96"/>
              </w:rPr>
              <w:t>VAnsh R. Pendam</w:t>
            </w:r>
          </w:p>
          <w:p w14:paraId="7EE70A89" w14:textId="77777777" w:rsidR="00D914CF" w:rsidRDefault="00D914CF" w:rsidP="00D914CF"/>
          <w:p w14:paraId="786E0022" w14:textId="77777777" w:rsidR="00B8089B" w:rsidRPr="00D914CF" w:rsidRDefault="00B8089B" w:rsidP="00D914CF"/>
          <w:sdt>
            <w:sdtPr>
              <w:id w:val="-1219896695"/>
              <w:placeholder>
                <w:docPart w:val="4D6C7ED536DA490EAE2F425215B78A29"/>
              </w:placeholder>
              <w:temporary/>
              <w:showingPlcHdr/>
              <w15:appearance w15:val="hidden"/>
            </w:sdtPr>
            <w:sdtContent>
              <w:p w14:paraId="5C28D041" w14:textId="77777777" w:rsidR="00D914CF" w:rsidRDefault="00D914CF" w:rsidP="00D914CF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24CA3458" w14:textId="77777777" w:rsidR="00D914CF" w:rsidRPr="0078185F" w:rsidRDefault="00D914CF" w:rsidP="00D914CF">
            <w:pPr>
              <w:pStyle w:val="Heading4"/>
            </w:pPr>
            <w:r w:rsidRPr="0078185F">
              <w:t>Asiatic Central School, Nagpur</w:t>
            </w:r>
          </w:p>
          <w:p w14:paraId="7C46C891" w14:textId="77777777" w:rsidR="00D914CF" w:rsidRPr="0078185F" w:rsidRDefault="00D914CF" w:rsidP="00D914CF">
            <w:pPr>
              <w:rPr>
                <w:b/>
              </w:rPr>
            </w:pPr>
            <w:r w:rsidRPr="0078185F">
              <w:rPr>
                <w:b/>
              </w:rPr>
              <w:t>(2017)</w:t>
            </w:r>
          </w:p>
          <w:p w14:paraId="42895025" w14:textId="77777777" w:rsidR="00D914CF" w:rsidRPr="0078185F" w:rsidRDefault="00D914CF" w:rsidP="00D914CF">
            <w:pPr>
              <w:rPr>
                <w:b/>
              </w:rPr>
            </w:pPr>
          </w:p>
          <w:p w14:paraId="28D483D1" w14:textId="77777777" w:rsidR="00D914CF" w:rsidRPr="0078185F" w:rsidRDefault="00D914CF" w:rsidP="00D914CF">
            <w:pPr>
              <w:pStyle w:val="Heading4"/>
            </w:pPr>
            <w:r w:rsidRPr="0078185F">
              <w:t>Tidke Junior College, Nagpur</w:t>
            </w:r>
          </w:p>
          <w:p w14:paraId="7BD1C3BC" w14:textId="77777777" w:rsidR="00D914CF" w:rsidRPr="0078185F" w:rsidRDefault="00D914CF" w:rsidP="00D914CF">
            <w:pPr>
              <w:rPr>
                <w:b/>
              </w:rPr>
            </w:pPr>
            <w:r w:rsidRPr="0078185F">
              <w:rPr>
                <w:b/>
              </w:rPr>
              <w:t>(20</w:t>
            </w:r>
            <w:r>
              <w:rPr>
                <w:b/>
              </w:rPr>
              <w:t>17-</w:t>
            </w:r>
            <w:r w:rsidRPr="0078185F">
              <w:rPr>
                <w:b/>
              </w:rPr>
              <w:t>19) (SCIENCE)</w:t>
            </w:r>
          </w:p>
          <w:p w14:paraId="394F0932" w14:textId="77777777" w:rsidR="00D914CF" w:rsidRPr="0078185F" w:rsidRDefault="00D914CF" w:rsidP="00D914CF">
            <w:pPr>
              <w:rPr>
                <w:b/>
              </w:rPr>
            </w:pPr>
          </w:p>
          <w:p w14:paraId="28208D6B" w14:textId="77777777" w:rsidR="00D914CF" w:rsidRPr="0078185F" w:rsidRDefault="00D914CF" w:rsidP="00D914CF">
            <w:pPr>
              <w:pStyle w:val="Heading4"/>
            </w:pPr>
            <w:r w:rsidRPr="0078185F">
              <w:t>Ambedkar Institute of Management Search and Research, Nagpur</w:t>
            </w:r>
          </w:p>
          <w:p w14:paraId="03DE1BF0" w14:textId="77777777" w:rsidR="00D914CF" w:rsidRPr="0078185F" w:rsidRDefault="00D914CF" w:rsidP="00D914CF">
            <w:pPr>
              <w:rPr>
                <w:b/>
              </w:rPr>
            </w:pPr>
            <w:r w:rsidRPr="0078185F">
              <w:rPr>
                <w:b/>
              </w:rPr>
              <w:t>(20</w:t>
            </w:r>
            <w:r>
              <w:rPr>
                <w:b/>
              </w:rPr>
              <w:t>19-</w:t>
            </w:r>
            <w:r w:rsidRPr="0078185F">
              <w:rPr>
                <w:b/>
              </w:rPr>
              <w:t>22) (Bachelor of Business Administration)</w:t>
            </w:r>
          </w:p>
          <w:p w14:paraId="7AE28666" w14:textId="77777777" w:rsidR="00D914CF" w:rsidRPr="0078185F" w:rsidRDefault="00D914CF" w:rsidP="00D914CF">
            <w:pPr>
              <w:rPr>
                <w:b/>
              </w:rPr>
            </w:pPr>
          </w:p>
          <w:p w14:paraId="5F4AEA71" w14:textId="5C2C42C4" w:rsidR="00D914CF" w:rsidRPr="0078185F" w:rsidRDefault="00D914CF" w:rsidP="00D914CF">
            <w:pPr>
              <w:rPr>
                <w:b/>
              </w:rPr>
            </w:pPr>
            <w:r w:rsidRPr="0078185F">
              <w:rPr>
                <w:b/>
              </w:rPr>
              <w:t>Tirpude Institute of management education</w:t>
            </w:r>
          </w:p>
          <w:p w14:paraId="5810E6C3" w14:textId="0916694E" w:rsidR="00D914CF" w:rsidRPr="00DE63B4" w:rsidRDefault="00D914CF" w:rsidP="00D914CF">
            <w:r w:rsidRPr="0078185F">
              <w:rPr>
                <w:b/>
              </w:rPr>
              <w:t>(2022</w:t>
            </w:r>
            <w:r>
              <w:rPr>
                <w:b/>
              </w:rPr>
              <w:t>-24</w:t>
            </w:r>
            <w:r w:rsidRPr="0078185F">
              <w:rPr>
                <w:b/>
              </w:rPr>
              <w:t xml:space="preserve">) (Master </w:t>
            </w:r>
            <w:r>
              <w:rPr>
                <w:b/>
              </w:rPr>
              <w:t>o</w:t>
            </w:r>
            <w:r w:rsidRPr="0078185F">
              <w:rPr>
                <w:b/>
              </w:rPr>
              <w:t>f Business Administration)</w:t>
            </w:r>
            <w:r>
              <w:br/>
              <w:t xml:space="preserve"> </w:t>
            </w:r>
          </w:p>
          <w:sdt>
            <w:sdtPr>
              <w:id w:val="621970197"/>
              <w:placeholder>
                <w:docPart w:val="0A4FEBFAFF6440369D408528C45D9320"/>
              </w:placeholder>
              <w:temporary/>
              <w:showingPlcHdr/>
              <w15:appearance w15:val="hidden"/>
            </w:sdtPr>
            <w:sdtContent>
              <w:p w14:paraId="1B71AE65" w14:textId="77777777" w:rsidR="00D914CF" w:rsidRDefault="00D914CF" w:rsidP="00D914CF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33C0D37" w14:textId="07FCEF0A" w:rsidR="00D914CF" w:rsidRDefault="00D914CF" w:rsidP="00D914CF">
            <w:pPr>
              <w:pStyle w:val="Heading4"/>
              <w:rPr>
                <w:bCs/>
              </w:rPr>
            </w:pPr>
            <w:r>
              <w:t>Reliance Trends (CSC Cashier)</w:t>
            </w:r>
          </w:p>
          <w:p w14:paraId="61D3DD7B" w14:textId="77777777" w:rsidR="00D914CF" w:rsidRPr="00036450" w:rsidRDefault="00D914CF" w:rsidP="00D914CF">
            <w:pPr>
              <w:pStyle w:val="Date"/>
            </w:pPr>
            <w:r>
              <w:t>(</w:t>
            </w:r>
            <w:r w:rsidRPr="00E35A6B">
              <w:t>14</w:t>
            </w:r>
            <w:r w:rsidRPr="00E35A6B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October 2020 - 30</w:t>
            </w:r>
            <w:r w:rsidRPr="00E35A6B">
              <w:rPr>
                <w:vertAlign w:val="superscript"/>
              </w:rPr>
              <w:t>th</w:t>
            </w:r>
            <w:r>
              <w:t xml:space="preserve"> May 2021)</w:t>
            </w:r>
          </w:p>
          <w:p w14:paraId="17E4A41C" w14:textId="77777777" w:rsidR="00D914CF" w:rsidRDefault="00D914CF" w:rsidP="00D914CF">
            <w:r>
              <w:t>(Appointed as Grade “A” type Cashier, also Manage Grade “B” and “C” type Cashiers)</w:t>
            </w:r>
          </w:p>
          <w:p w14:paraId="39787348" w14:textId="77777777" w:rsidR="00D914CF" w:rsidRDefault="00D914CF" w:rsidP="00D914CF"/>
          <w:p w14:paraId="5CEB51F8" w14:textId="77777777" w:rsidR="00D914CF" w:rsidRPr="004D3011" w:rsidRDefault="00D914CF" w:rsidP="00D914CF">
            <w:pPr>
              <w:pStyle w:val="Heading4"/>
              <w:rPr>
                <w:bCs/>
              </w:rPr>
            </w:pPr>
            <w:r>
              <w:t>Xpressbees</w:t>
            </w:r>
            <w:r w:rsidRPr="004D3011">
              <w:t xml:space="preserve"> </w:t>
            </w:r>
            <w:r>
              <w:t>(T.L.)</w:t>
            </w:r>
          </w:p>
          <w:p w14:paraId="4AB47581" w14:textId="77777777" w:rsidR="00D914CF" w:rsidRPr="004D3011" w:rsidRDefault="00D914CF" w:rsidP="00D914CF">
            <w:pPr>
              <w:pStyle w:val="Date"/>
            </w:pPr>
            <w:r>
              <w:t>(5</w:t>
            </w:r>
            <w:r w:rsidRPr="00E35A6B">
              <w:rPr>
                <w:vertAlign w:val="superscript"/>
              </w:rPr>
              <w:t>th</w:t>
            </w:r>
            <w:r>
              <w:t xml:space="preserve"> July 2021 - 29</w:t>
            </w:r>
            <w:r w:rsidRPr="00E35A6B">
              <w:rPr>
                <w:vertAlign w:val="superscript"/>
              </w:rPr>
              <w:t>th</w:t>
            </w:r>
            <w:r>
              <w:t xml:space="preserve"> January 2022)</w:t>
            </w:r>
          </w:p>
          <w:p w14:paraId="080CAA9C" w14:textId="77777777" w:rsidR="00D914CF" w:rsidRPr="004D3011" w:rsidRDefault="00D914CF" w:rsidP="00D914CF">
            <w:r>
              <w:t>(Appointed as Team Leader to Manage 8 Employer’s Team, Received and Dispatched Department)</w:t>
            </w:r>
          </w:p>
          <w:p w14:paraId="68F9E6DB" w14:textId="77777777" w:rsidR="00D914CF" w:rsidRDefault="00D914CF" w:rsidP="00D914CF"/>
          <w:p w14:paraId="561A44A3" w14:textId="77777777" w:rsidR="00D914CF" w:rsidRPr="004D3011" w:rsidRDefault="00D914CF" w:rsidP="00D914CF">
            <w:pPr>
              <w:pStyle w:val="Heading4"/>
              <w:rPr>
                <w:bCs/>
              </w:rPr>
            </w:pPr>
            <w:r>
              <w:t>Ekart Logistics</w:t>
            </w:r>
            <w:r w:rsidRPr="004D3011">
              <w:t xml:space="preserve"> </w:t>
            </w:r>
            <w:r>
              <w:t>(T.L.)</w:t>
            </w:r>
          </w:p>
          <w:p w14:paraId="48C7FC54" w14:textId="77777777" w:rsidR="00D914CF" w:rsidRPr="004D3011" w:rsidRDefault="00D914CF" w:rsidP="00D914CF">
            <w:pPr>
              <w:pStyle w:val="Date"/>
            </w:pPr>
            <w:r>
              <w:t>(1</w:t>
            </w:r>
            <w:r w:rsidRPr="00E35A6B">
              <w:rPr>
                <w:vertAlign w:val="superscript"/>
              </w:rPr>
              <w:t>th</w:t>
            </w:r>
            <w:r>
              <w:t xml:space="preserve"> February 2022 -15</w:t>
            </w:r>
            <w:r w:rsidRPr="00E35A6B">
              <w:rPr>
                <w:vertAlign w:val="superscript"/>
              </w:rPr>
              <w:t>th</w:t>
            </w:r>
            <w:r>
              <w:t xml:space="preserve"> May 2022)</w:t>
            </w:r>
          </w:p>
          <w:p w14:paraId="3B27F78F" w14:textId="77777777" w:rsidR="00D914CF" w:rsidRDefault="00D914CF" w:rsidP="00D914CF">
            <w:r>
              <w:t>(Appointed as Team Leader to Manage 15 Employer’s</w:t>
            </w:r>
            <w:r w:rsidRPr="004D3011">
              <w:t xml:space="preserve"> </w:t>
            </w:r>
            <w:r>
              <w:t>Team, Received and Dispatched Department)</w:t>
            </w:r>
          </w:p>
          <w:p w14:paraId="07510903" w14:textId="08E63387" w:rsidR="00D914CF" w:rsidRDefault="00D914CF" w:rsidP="00D914CF"/>
          <w:p w14:paraId="4AD36652" w14:textId="77777777" w:rsidR="00D914CF" w:rsidRPr="00602E78" w:rsidRDefault="00D914CF" w:rsidP="00D914CF">
            <w:pPr>
              <w:rPr>
                <w:b/>
                <w:bCs/>
              </w:rPr>
            </w:pPr>
            <w:r w:rsidRPr="00602E78">
              <w:rPr>
                <w:b/>
                <w:bCs/>
              </w:rPr>
              <w:t>AEM Events (Production Crew)</w:t>
            </w:r>
          </w:p>
          <w:p w14:paraId="2B093467" w14:textId="77777777" w:rsidR="00D914CF" w:rsidRDefault="00D914CF" w:rsidP="00D914CF">
            <w:r>
              <w:t>(1</w:t>
            </w:r>
            <w:r w:rsidRPr="00E35A6B">
              <w:rPr>
                <w:vertAlign w:val="superscript"/>
              </w:rPr>
              <w:t>st</w:t>
            </w:r>
            <w:r>
              <w:t xml:space="preserve"> August 2022 - 25</w:t>
            </w:r>
            <w:r w:rsidRPr="00602E78">
              <w:rPr>
                <w:vertAlign w:val="superscript"/>
              </w:rPr>
              <w:t>th</w:t>
            </w:r>
            <w:r>
              <w:t xml:space="preserve"> February 2023)</w:t>
            </w:r>
          </w:p>
          <w:p w14:paraId="1B2C1A61" w14:textId="77777777" w:rsidR="00D914CF" w:rsidRDefault="00D914CF" w:rsidP="00D914CF">
            <w:r>
              <w:t>(Appointed as Production Crew)</w:t>
            </w:r>
          </w:p>
          <w:p w14:paraId="05FCAF3E" w14:textId="77777777" w:rsidR="00D914CF" w:rsidRDefault="00D914CF" w:rsidP="00D914CF"/>
          <w:p w14:paraId="49DB933F" w14:textId="77777777" w:rsidR="00D914CF" w:rsidRPr="00602E78" w:rsidRDefault="00D914CF" w:rsidP="00D914CF">
            <w:pPr>
              <w:rPr>
                <w:b/>
                <w:bCs/>
              </w:rPr>
            </w:pPr>
            <w:r w:rsidRPr="00602E78">
              <w:rPr>
                <w:b/>
                <w:bCs/>
              </w:rPr>
              <w:t>AdmAArk Events (Production Head)</w:t>
            </w:r>
          </w:p>
          <w:p w14:paraId="07ACBACC" w14:textId="77777777" w:rsidR="00D914CF" w:rsidRDefault="00D914CF" w:rsidP="00D914CF">
            <w:r>
              <w:t>(1</w:t>
            </w:r>
            <w:r w:rsidRPr="00602E78">
              <w:rPr>
                <w:vertAlign w:val="superscript"/>
              </w:rPr>
              <w:t>st</w:t>
            </w:r>
            <w:r>
              <w:t xml:space="preserve"> October 2023 – Doing Work Now)</w:t>
            </w:r>
          </w:p>
          <w:p w14:paraId="0886CE99" w14:textId="77777777" w:rsidR="00D914CF" w:rsidRDefault="00D914CF" w:rsidP="00D914CF">
            <w:r>
              <w:t>(Appointed as Production Head)</w:t>
            </w:r>
          </w:p>
          <w:p w14:paraId="36B076AF" w14:textId="77777777" w:rsidR="00D914CF" w:rsidRDefault="00D914CF" w:rsidP="00D914CF"/>
          <w:sdt>
            <w:sdtPr>
              <w:id w:val="602536798"/>
              <w:placeholder>
                <w:docPart w:val="8F5169638D4C43A888E68C2CE95DFDA7"/>
              </w:placeholder>
              <w:temporary/>
              <w:showingPlcHdr/>
              <w15:appearance w15:val="hidden"/>
            </w:sdtPr>
            <w:sdtContent>
              <w:p w14:paraId="2AC5ECC5" w14:textId="77777777" w:rsidR="00D914CF" w:rsidRDefault="00D914CF" w:rsidP="00D914CF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06190934" w14:textId="77777777" w:rsidR="00D914CF" w:rsidRDefault="00D914CF" w:rsidP="00D914CF">
            <w:r>
              <w:t>Having Good Communication skill, Easily Collaborate with known or unknown once, Creative with new ideas after observing situation according to work or any task, Right Decision-making ability and Leadership with good interaction with colleagues on work and make finish all task before the given Time.</w:t>
            </w:r>
          </w:p>
          <w:p w14:paraId="4A4217EB" w14:textId="6466AF2B" w:rsidR="006821CD" w:rsidRPr="006821CD" w:rsidRDefault="006821CD" w:rsidP="006821CD"/>
        </w:tc>
      </w:tr>
    </w:tbl>
    <w:p w14:paraId="65B3C173" w14:textId="77777777" w:rsidR="00FD24FB" w:rsidRDefault="00FD24FB" w:rsidP="000C45FF">
      <w:pPr>
        <w:tabs>
          <w:tab w:val="left" w:pos="990"/>
        </w:tabs>
      </w:pPr>
    </w:p>
    <w:sectPr w:rsidR="00FD24F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45CC" w14:textId="77777777" w:rsidR="00CD3AB0" w:rsidRDefault="00CD3AB0" w:rsidP="000C45FF">
      <w:r>
        <w:separator/>
      </w:r>
    </w:p>
  </w:endnote>
  <w:endnote w:type="continuationSeparator" w:id="0">
    <w:p w14:paraId="07FADA0F" w14:textId="77777777" w:rsidR="00CD3AB0" w:rsidRDefault="00CD3AB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FF6C" w14:textId="77777777" w:rsidR="00CD3AB0" w:rsidRDefault="00CD3AB0" w:rsidP="000C45FF">
      <w:r>
        <w:separator/>
      </w:r>
    </w:p>
  </w:footnote>
  <w:footnote w:type="continuationSeparator" w:id="0">
    <w:p w14:paraId="5DEE4179" w14:textId="77777777" w:rsidR="00CD3AB0" w:rsidRDefault="00CD3AB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B294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77326" wp14:editId="09494D5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A6"/>
    <w:rsid w:val="00036450"/>
    <w:rsid w:val="00040696"/>
    <w:rsid w:val="00094499"/>
    <w:rsid w:val="000B0BCC"/>
    <w:rsid w:val="000C45FF"/>
    <w:rsid w:val="000C7F9C"/>
    <w:rsid w:val="000E3FD1"/>
    <w:rsid w:val="00112054"/>
    <w:rsid w:val="00127869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3288E"/>
    <w:rsid w:val="00232FCF"/>
    <w:rsid w:val="002400EB"/>
    <w:rsid w:val="00256CF7"/>
    <w:rsid w:val="00281FD5"/>
    <w:rsid w:val="0030481B"/>
    <w:rsid w:val="00304EA6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5448"/>
    <w:rsid w:val="005262AC"/>
    <w:rsid w:val="005B48E2"/>
    <w:rsid w:val="005E39D5"/>
    <w:rsid w:val="00600670"/>
    <w:rsid w:val="00602E78"/>
    <w:rsid w:val="0062123A"/>
    <w:rsid w:val="00621457"/>
    <w:rsid w:val="00646E75"/>
    <w:rsid w:val="006771D0"/>
    <w:rsid w:val="006821CD"/>
    <w:rsid w:val="00715FCB"/>
    <w:rsid w:val="00721A22"/>
    <w:rsid w:val="00743101"/>
    <w:rsid w:val="00764C9F"/>
    <w:rsid w:val="007775E1"/>
    <w:rsid w:val="0078185F"/>
    <w:rsid w:val="007867A0"/>
    <w:rsid w:val="007927F5"/>
    <w:rsid w:val="007F72E2"/>
    <w:rsid w:val="00802CA0"/>
    <w:rsid w:val="00893794"/>
    <w:rsid w:val="008A4290"/>
    <w:rsid w:val="009260CD"/>
    <w:rsid w:val="00940A66"/>
    <w:rsid w:val="00952C25"/>
    <w:rsid w:val="00A2118D"/>
    <w:rsid w:val="00A572F7"/>
    <w:rsid w:val="00AD0A50"/>
    <w:rsid w:val="00AD76E2"/>
    <w:rsid w:val="00B20152"/>
    <w:rsid w:val="00B359E4"/>
    <w:rsid w:val="00B57D98"/>
    <w:rsid w:val="00B70850"/>
    <w:rsid w:val="00B8089B"/>
    <w:rsid w:val="00BD51F2"/>
    <w:rsid w:val="00C066B6"/>
    <w:rsid w:val="00C37BA1"/>
    <w:rsid w:val="00C4674C"/>
    <w:rsid w:val="00C506CF"/>
    <w:rsid w:val="00C72BED"/>
    <w:rsid w:val="00C9578B"/>
    <w:rsid w:val="00CB0055"/>
    <w:rsid w:val="00CD3AB0"/>
    <w:rsid w:val="00CE3EBF"/>
    <w:rsid w:val="00D2522B"/>
    <w:rsid w:val="00D422DE"/>
    <w:rsid w:val="00D5459D"/>
    <w:rsid w:val="00D914CF"/>
    <w:rsid w:val="00DA1F4D"/>
    <w:rsid w:val="00DD172A"/>
    <w:rsid w:val="00DE63B4"/>
    <w:rsid w:val="00E25A26"/>
    <w:rsid w:val="00E35A6B"/>
    <w:rsid w:val="00E4381A"/>
    <w:rsid w:val="00E55D74"/>
    <w:rsid w:val="00EB748D"/>
    <w:rsid w:val="00F454FD"/>
    <w:rsid w:val="00F60274"/>
    <w:rsid w:val="00F77FB9"/>
    <w:rsid w:val="00FB068F"/>
    <w:rsid w:val="00FD24FB"/>
    <w:rsid w:val="00FE13C7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E33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sh\AppData\Local\Microsoft\Office\16.0\DTS\en-US%7b726D4DFB-C367-4D88-9AEC-2FED328BAC6E%7d\%7b5677B3B3-17A7-4D64-B098-875C5E8727A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6C7ED536DA490EAE2F425215B7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4CF1-50EC-4665-9F22-47135D8A9CF8}"/>
      </w:docPartPr>
      <w:docPartBody>
        <w:p w:rsidR="00015791" w:rsidRDefault="00A86FC6" w:rsidP="00A86FC6">
          <w:pPr>
            <w:pStyle w:val="4D6C7ED536DA490EAE2F425215B78A29"/>
          </w:pPr>
          <w:r w:rsidRPr="00036450">
            <w:t>EDUCATION</w:t>
          </w:r>
        </w:p>
      </w:docPartBody>
    </w:docPart>
    <w:docPart>
      <w:docPartPr>
        <w:name w:val="0A4FEBFAFF6440369D408528C45D9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3AEC-ECCC-4B0A-BDDD-04B458D93149}"/>
      </w:docPartPr>
      <w:docPartBody>
        <w:p w:rsidR="00015791" w:rsidRDefault="00A86FC6" w:rsidP="00A86FC6">
          <w:pPr>
            <w:pStyle w:val="0A4FEBFAFF6440369D408528C45D9320"/>
          </w:pPr>
          <w:r w:rsidRPr="00036450">
            <w:t>WORK EXPERIENCE</w:t>
          </w:r>
        </w:p>
      </w:docPartBody>
    </w:docPart>
    <w:docPart>
      <w:docPartPr>
        <w:name w:val="8F5169638D4C43A888E68C2CE95D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A75F-8A72-42F0-86A3-DF77DADFD090}"/>
      </w:docPartPr>
      <w:docPartBody>
        <w:p w:rsidR="00015791" w:rsidRDefault="00A86FC6" w:rsidP="00A86FC6">
          <w:pPr>
            <w:pStyle w:val="8F5169638D4C43A888E68C2CE95DFDA7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37B8C65B4F4E48DE99281418C027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8249-77F4-464F-A754-A7FFDFFC61F6}"/>
      </w:docPartPr>
      <w:docPartBody>
        <w:p w:rsidR="00015791" w:rsidRDefault="00A86FC6" w:rsidP="00A86FC6">
          <w:pPr>
            <w:pStyle w:val="37B8C65B4F4E48DE99281418C027FAC7"/>
          </w:pPr>
          <w:r w:rsidRPr="00CB0055">
            <w:t>Contact</w:t>
          </w:r>
        </w:p>
      </w:docPartBody>
    </w:docPart>
    <w:docPart>
      <w:docPartPr>
        <w:name w:val="D320889F2F3B46C59D9941D2A370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4935-43A9-4656-8A01-265A3D3F9F8F}"/>
      </w:docPartPr>
      <w:docPartBody>
        <w:p w:rsidR="00015791" w:rsidRDefault="00A86FC6" w:rsidP="00A86FC6">
          <w:pPr>
            <w:pStyle w:val="D320889F2F3B46C59D9941D2A3700038"/>
          </w:pPr>
          <w:r w:rsidRPr="004D3011">
            <w:t>PHONE:</w:t>
          </w:r>
        </w:p>
      </w:docPartBody>
    </w:docPart>
    <w:docPart>
      <w:docPartPr>
        <w:name w:val="6B2C59D97F0E4CFB82FB6E56E5165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518F-3B8C-4F1B-A28E-F139EC20652B}"/>
      </w:docPartPr>
      <w:docPartBody>
        <w:p w:rsidR="00015791" w:rsidRDefault="00A86FC6" w:rsidP="00A86FC6">
          <w:pPr>
            <w:pStyle w:val="6B2C59D97F0E4CFB82FB6E56E5165028"/>
          </w:pPr>
          <w:r w:rsidRPr="004D3011">
            <w:t>EMAIL:</w:t>
          </w:r>
        </w:p>
      </w:docPartBody>
    </w:docPart>
    <w:docPart>
      <w:docPartPr>
        <w:name w:val="821B8F405DE84D578D365A012E3F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6D0D-5335-4A7B-809D-6548818C0629}"/>
      </w:docPartPr>
      <w:docPartBody>
        <w:p w:rsidR="00015791" w:rsidRDefault="00A86FC6" w:rsidP="00A86FC6">
          <w:pPr>
            <w:pStyle w:val="821B8F405DE84D578D365A012E3F4A97"/>
          </w:pPr>
          <w:r w:rsidRPr="00CB0055">
            <w:t>Hobbies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76"/>
    <w:rsid w:val="00015791"/>
    <w:rsid w:val="002572EA"/>
    <w:rsid w:val="00306EE6"/>
    <w:rsid w:val="00413076"/>
    <w:rsid w:val="00777786"/>
    <w:rsid w:val="00907EEA"/>
    <w:rsid w:val="00A86FC6"/>
    <w:rsid w:val="00C42DFC"/>
    <w:rsid w:val="00CC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1579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AF0B8A558A415083638398829C75AF">
    <w:name w:val="6EAF0B8A558A415083638398829C75AF"/>
    <w:rsid w:val="00015791"/>
    <w:rPr>
      <w:kern w:val="2"/>
      <w14:ligatures w14:val="standardContextual"/>
    </w:rPr>
  </w:style>
  <w:style w:type="paragraph" w:customStyle="1" w:styleId="98229DEFB12B4C10B0A54E4F91A9F590">
    <w:name w:val="98229DEFB12B4C10B0A54E4F91A9F590"/>
    <w:rsid w:val="00015791"/>
    <w:rPr>
      <w:kern w:val="2"/>
      <w14:ligatures w14:val="standardContextual"/>
    </w:rPr>
  </w:style>
  <w:style w:type="paragraph" w:customStyle="1" w:styleId="1047279B05624D4DA63D8EE41F69B6E9">
    <w:name w:val="1047279B05624D4DA63D8EE41F69B6E9"/>
    <w:rsid w:val="00015791"/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63A9F5127D94C248A2730C65B46171B">
    <w:name w:val="E63A9F5127D94C248A2730C65B46171B"/>
    <w:rsid w:val="00015791"/>
    <w:rPr>
      <w:kern w:val="2"/>
      <w14:ligatures w14:val="standardContextual"/>
    </w:rPr>
  </w:style>
  <w:style w:type="paragraph" w:customStyle="1" w:styleId="3F5E8F55DE0041E1A62CF6C47DCE6CE1">
    <w:name w:val="3F5E8F55DE0041E1A62CF6C47DCE6CE1"/>
    <w:rsid w:val="00015791"/>
    <w:rPr>
      <w:kern w:val="2"/>
      <w14:ligatures w14:val="standardContextual"/>
    </w:rPr>
  </w:style>
  <w:style w:type="paragraph" w:customStyle="1" w:styleId="379AFA6EBD354BF69131544643EA6F76">
    <w:name w:val="379AFA6EBD354BF69131544643EA6F76"/>
    <w:rsid w:val="00015791"/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15791"/>
    <w:rPr>
      <w:rFonts w:asciiTheme="majorHAnsi" w:eastAsiaTheme="majorEastAsia" w:hAnsiTheme="majorHAnsi" w:cstheme="majorBidi"/>
      <w:b/>
      <w:bCs/>
      <w:caps/>
      <w:szCs w:val="26"/>
      <w:lang w:val="en-US" w:eastAsia="ja-JP" w:bidi="ar-SA"/>
    </w:rPr>
  </w:style>
  <w:style w:type="paragraph" w:customStyle="1" w:styleId="FAE53215BA0A448696D1884372B72A69">
    <w:name w:val="FAE53215BA0A448696D1884372B72A69"/>
    <w:rsid w:val="00015791"/>
    <w:rPr>
      <w:kern w:val="2"/>
      <w14:ligatures w14:val="standardContextual"/>
    </w:rPr>
  </w:style>
  <w:style w:type="paragraph" w:customStyle="1" w:styleId="4D6C7ED536DA490EAE2F425215B78A29">
    <w:name w:val="4D6C7ED536DA490EAE2F425215B78A29"/>
    <w:rsid w:val="00A86FC6"/>
    <w:rPr>
      <w:kern w:val="2"/>
      <w14:ligatures w14:val="standardContextual"/>
    </w:rPr>
  </w:style>
  <w:style w:type="paragraph" w:customStyle="1" w:styleId="0A4FEBFAFF6440369D408528C45D9320">
    <w:name w:val="0A4FEBFAFF6440369D408528C45D9320"/>
    <w:rsid w:val="00A86FC6"/>
    <w:rPr>
      <w:kern w:val="2"/>
      <w14:ligatures w14:val="standardContextual"/>
    </w:rPr>
  </w:style>
  <w:style w:type="paragraph" w:customStyle="1" w:styleId="8F5169638D4C43A888E68C2CE95DFDA7">
    <w:name w:val="8F5169638D4C43A888E68C2CE95DFDA7"/>
    <w:rsid w:val="00A86FC6"/>
    <w:rPr>
      <w:kern w:val="2"/>
      <w14:ligatures w14:val="standardContextual"/>
    </w:rPr>
  </w:style>
  <w:style w:type="paragraph" w:customStyle="1" w:styleId="37B8C65B4F4E48DE99281418C027FAC7">
    <w:name w:val="37B8C65B4F4E48DE99281418C027FAC7"/>
    <w:rsid w:val="00A86FC6"/>
    <w:rPr>
      <w:kern w:val="2"/>
      <w14:ligatures w14:val="standardContextual"/>
    </w:rPr>
  </w:style>
  <w:style w:type="paragraph" w:customStyle="1" w:styleId="D320889F2F3B46C59D9941D2A3700038">
    <w:name w:val="D320889F2F3B46C59D9941D2A3700038"/>
    <w:rsid w:val="00A86FC6"/>
    <w:rPr>
      <w:kern w:val="2"/>
      <w14:ligatures w14:val="standardContextual"/>
    </w:rPr>
  </w:style>
  <w:style w:type="paragraph" w:customStyle="1" w:styleId="6B2C59D97F0E4CFB82FB6E56E5165028">
    <w:name w:val="6B2C59D97F0E4CFB82FB6E56E5165028"/>
    <w:rsid w:val="00A86FC6"/>
    <w:rPr>
      <w:kern w:val="2"/>
      <w14:ligatures w14:val="standardContextual"/>
    </w:rPr>
  </w:style>
  <w:style w:type="paragraph" w:customStyle="1" w:styleId="821B8F405DE84D578D365A012E3F4A97">
    <w:name w:val="821B8F405DE84D578D365A012E3F4A97"/>
    <w:rsid w:val="00A86FC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0CF6-C0F0-42CD-B1D7-B6C0B5C6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{5677B3B3-17A7-4D64-B098-875C5E8727A6}tf00546271_win32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2022-10-12T21:28:00Z</dcterms:created>
  <dcterms:modified xsi:type="dcterms:W3CDTF">2023-12-14T06:01:00Z</dcterms:modified>
</cp:coreProperties>
</file>