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tbl>
      <w:tblPr>
        <w:tblW w:w="5285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590"/>
        <w:gridCol w:w="6912"/>
      </w:tblGrid>
      <w:tr w:rsidR="00C420C8" w:rsidRPr="005152F2" w14:paraId="390C5619" w14:textId="77777777" w:rsidTr="00E22509">
        <w:tc>
          <w:tcPr>
            <w:tcW w:w="3590" w:type="dxa"/>
          </w:tcPr>
          <w:p w14:paraId="246B18AF" w14:textId="2DACA182" w:rsidR="00C420C8" w:rsidRDefault="00146C22" w:rsidP="00392AF8">
            <w:pPr>
              <w:pStyle w:val="Heading1"/>
            </w:pPr>
            <w:r>
              <w:t>Asha Shanker</w:t>
            </w:r>
          </w:p>
          <w:p w14:paraId="52BCCC98" w14:textId="77777777" w:rsidR="00445508" w:rsidRPr="00445508" w:rsidRDefault="00445508" w:rsidP="00445508"/>
          <w:p w14:paraId="557A163E" w14:textId="3F61B881" w:rsidR="00C420C8" w:rsidRDefault="00392AF8" w:rsidP="00441EB9">
            <w:pPr>
              <w:pStyle w:val="Heading3"/>
            </w:pPr>
            <w:r>
              <w:t>Mobile &amp; Email</w:t>
            </w:r>
          </w:p>
          <w:p w14:paraId="22F00907" w14:textId="71206BA9" w:rsidR="00445508" w:rsidRPr="00445508" w:rsidRDefault="00445508" w:rsidP="00445508">
            <w:r w:rsidRPr="00445508">
              <w:t>7977076589, ashatiwari@gmail.com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590"/>
            </w:tblGrid>
            <w:tr w:rsidR="00C420C8" w:rsidRPr="005152F2" w14:paraId="63BCA549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B1D4E73" w14:textId="77777777" w:rsidR="00C420C8" w:rsidRDefault="00392AF8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Residence</w:t>
                  </w:r>
                </w:p>
                <w:p w14:paraId="47B41CAB" w14:textId="09EF1825" w:rsidR="00392AF8" w:rsidRPr="00392AF8" w:rsidRDefault="00392AF8" w:rsidP="00392AF8">
                  <w:r>
                    <w:t>Nerul (E), Navi Mumbai</w:t>
                  </w:r>
                </w:p>
              </w:tc>
            </w:tr>
            <w:tr w:rsidR="00C420C8" w:rsidRPr="005152F2" w14:paraId="02363438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571DC134" w14:textId="77777777" w:rsidR="00C420C8" w:rsidRDefault="00000000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4FC0BD6FFE73470A9D3B8A357B19CE2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t>Objective</w:t>
                      </w:r>
                    </w:sdtContent>
                  </w:sdt>
                </w:p>
                <w:p w14:paraId="2B89C002" w14:textId="77777777" w:rsidR="00C420C8" w:rsidRDefault="00C420C8" w:rsidP="00616FF4">
                  <w:pPr>
                    <w:pStyle w:val="GraphicLine"/>
                  </w:pPr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4841770E" wp14:editId="128127B6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D105B03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E97D794" w14:textId="7EC9E582" w:rsidR="00C420C8" w:rsidRDefault="009A24E3" w:rsidP="00D11C4D">
                  <w:r>
                    <w:t xml:space="preserve">Marketing and Communications professional with experience in customer research </w:t>
                  </w:r>
                  <w:r w:rsidR="000153B3">
                    <w:t>to identify and tap the potential customers. C</w:t>
                  </w:r>
                  <w:r>
                    <w:t xml:space="preserve">oordinating and implementing marketing programs </w:t>
                  </w:r>
                </w:p>
              </w:tc>
            </w:tr>
            <w:tr w:rsidR="00C420C8" w:rsidRPr="005152F2" w14:paraId="786DF81F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47DE796" w14:textId="472F417B" w:rsidR="00C420C8" w:rsidRDefault="00F0432B" w:rsidP="0043426C">
                  <w:pPr>
                    <w:pStyle w:val="Heading3"/>
                  </w:pPr>
                  <w:r>
                    <w:t>Soft Skills</w:t>
                  </w:r>
                </w:p>
                <w:p w14:paraId="30B9697A" w14:textId="6C78023B" w:rsidR="00FE63BA" w:rsidRPr="00FE63BA" w:rsidRDefault="00FE63BA" w:rsidP="00FE63BA"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161C1B" wp14:editId="68A3A40A">
                            <wp:simplePos x="0" y="0"/>
                            <wp:positionH relativeFrom="margin">
                              <wp:posOffset>1069975</wp:posOffset>
                            </wp:positionH>
                            <wp:positionV relativeFrom="paragraph">
                              <wp:posOffset>293370</wp:posOffset>
                            </wp:positionV>
                            <wp:extent cx="1054100" cy="285750"/>
                            <wp:effectExtent l="0" t="0" r="12700" b="19050"/>
                            <wp:wrapSquare wrapText="bothSides"/>
                            <wp:docPr id="4" name="Rectangle: Rounded Corners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54100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198403C" w14:textId="13610B56" w:rsidR="00F0432B" w:rsidRDefault="00F0432B" w:rsidP="00F0432B">
                                        <w:pPr>
                                          <w:jc w:val="center"/>
                                        </w:pPr>
                                        <w:r>
                                          <w:t>Flexibility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B161C1B" id="Rectangle: Rounded Corners 4" o:spid="_x0000_s1026" style="position:absolute;margin-left:84.25pt;margin-top:23.1pt;width:83pt;height:2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" fillcolor="#cfcdcd [2894]" strokecolor="#298881 [2404]" strokeweight="1pt">
                            <v:stroke joinstyle="miter"/>
                            <v:textbox>
                              <w:txbxContent>
                                <w:p w14:paraId="5198403C" w14:textId="13610B56" w:rsidR="00F0432B" w:rsidRDefault="00F0432B" w:rsidP="00F0432B">
                                  <w:pPr>
                                    <w:jc w:val="center"/>
                                  </w:pPr>
                                  <w:r>
                                    <w:t>Flexibility</w:t>
                                  </w:r>
                                </w:p>
                              </w:txbxContent>
                            </v:textbox>
                            <w10:wrap type="square" anchorx="margin"/>
                          </v:roundrect>
                        </w:pict>
                      </mc:Fallback>
                    </mc:AlternateContent>
                  </w:r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25454EED" wp14:editId="6EF1A59F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7DDC5C3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D2A5BE2" w14:textId="0A3CFE9B" w:rsidR="00C420C8" w:rsidRPr="005A7E57" w:rsidRDefault="00FE63BA" w:rsidP="00616FF4">
                  <w:pPr>
                    <w:pStyle w:val="GraphicLine"/>
                  </w:pPr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D4071B" wp14:editId="75763FC9">
                            <wp:simplePos x="0" y="0"/>
                            <wp:positionH relativeFrom="column">
                              <wp:posOffset>1308100</wp:posOffset>
                            </wp:positionH>
                            <wp:positionV relativeFrom="paragraph">
                              <wp:posOffset>382905</wp:posOffset>
                            </wp:positionV>
                            <wp:extent cx="781050" cy="298450"/>
                            <wp:effectExtent l="0" t="0" r="19050" b="25400"/>
                            <wp:wrapNone/>
                            <wp:docPr id="7" name="Rectangle: Rounded Corners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2984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9387DF0" w14:textId="267C9468" w:rsidR="00284707" w:rsidRDefault="00284707" w:rsidP="00284707">
                                        <w:pPr>
                                          <w:jc w:val="center"/>
                                        </w:pPr>
                                        <w:r>
                                          <w:t>Empathy</w:t>
                                        </w:r>
                                      </w:p>
                                      <w:p w14:paraId="3EB28061" w14:textId="77777777" w:rsidR="00284707" w:rsidRDefault="00284707" w:rsidP="00284707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w14:anchorId="42D4071B" id="Rectangle: Rounded Corners 7" o:spid="_x0000_s1027" style="position:absolute;margin-left:103pt;margin-top:30.15pt;width:61.5pt;height:2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" fillcolor="#cfcdcd [2894]" strokecolor="#298881 [2404]" strokeweight="1pt">
                            <v:stroke joinstyle="miter"/>
                            <v:textbox>
                              <w:txbxContent>
                                <w:p w14:paraId="09387DF0" w14:textId="267C9468" w:rsidR="00284707" w:rsidRDefault="00284707" w:rsidP="00284707">
                                  <w:pPr>
                                    <w:jc w:val="center"/>
                                  </w:pPr>
                                  <w:r>
                                    <w:t>Empathy</w:t>
                                  </w:r>
                                </w:p>
                                <w:p w14:paraId="3EB28061" w14:textId="77777777" w:rsidR="00284707" w:rsidRDefault="00284707" w:rsidP="0028470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54045B1" wp14:editId="292929E9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369570</wp:posOffset>
                            </wp:positionV>
                            <wp:extent cx="1193800" cy="311150"/>
                            <wp:effectExtent l="0" t="0" r="25400" b="12700"/>
                            <wp:wrapNone/>
                            <wp:docPr id="9" name="Rectangle: Rounded Corners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93800" cy="3111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A5069F" w14:textId="12637648" w:rsidR="00212425" w:rsidRPr="00212425" w:rsidRDefault="00212425" w:rsidP="00212425">
                                        <w:pPr>
                                          <w:jc w:val="center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lang w:val="en-IN"/>
                                          </w:rPr>
                                          <w:t>Communication</w:t>
                                        </w:r>
                                      </w:p>
                                      <w:p w14:paraId="68D9060C" w14:textId="77777777" w:rsidR="00FE63BA" w:rsidRDefault="00FE63B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54045B1" id="Rectangle: Rounded Corners 9" o:spid="_x0000_s1028" style="position:absolute;margin-left:-.75pt;margin-top:29.1pt;width:94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" fillcolor="#cfcdcd [2894]" strokecolor="#298881 [2404]" strokeweight="1pt">
                            <v:stroke joinstyle="miter"/>
                            <v:textbox>
                              <w:txbxContent>
                                <w:p w14:paraId="6EA5069F" w14:textId="12637648" w:rsidR="00212425" w:rsidRPr="00212425" w:rsidRDefault="00212425" w:rsidP="00212425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Communication</w:t>
                                  </w:r>
                                </w:p>
                                <w:p w14:paraId="68D9060C" w14:textId="77777777" w:rsidR="00FE63BA" w:rsidRDefault="00FE63BA"/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E22509"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1" locked="0" layoutInCell="1" allowOverlap="1" wp14:anchorId="1B2A70E1" wp14:editId="10BA4D6C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946150" cy="323850"/>
                            <wp:effectExtent l="0" t="0" r="25400" b="19050"/>
                            <wp:wrapSquare wrapText="bothSides"/>
                            <wp:docPr id="2" name="Rectangle: Rounded Corner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46150" cy="3238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4CC637" w14:textId="12413C65" w:rsidR="00E22509" w:rsidRPr="00F0432B" w:rsidRDefault="00E22509" w:rsidP="00E22509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bookmarkStart w:id="0" w:name="_Hlk121142926"/>
                                        <w:bookmarkStart w:id="1" w:name="_Hlk121142927"/>
                                        <w:r w:rsidRPr="00F0432B">
                                          <w:rPr>
                                            <w:color w:val="000000" w:themeColor="text1"/>
                                          </w:rPr>
                                          <w:t>Te</w:t>
                                        </w:r>
                                        <w:r w:rsidR="00F0432B" w:rsidRPr="00F0432B">
                                          <w:rPr>
                                            <w:color w:val="000000" w:themeColor="text1"/>
                                          </w:rPr>
                                          <w:t>amwork</w:t>
                                        </w:r>
                                        <w:bookmarkEnd w:id="0"/>
                                        <w:bookmarkEnd w:id="1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oundrect w14:anchorId="1B2A70E1" id="Rectangle: Rounded Corners 2" o:spid="_x0000_s1029" style="position:absolute;margin-left:.25pt;margin-top:.1pt;width:74.5pt;height:25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" fillcolor="#cfcdcd [2894]" strokecolor="#298881 [2404]" strokeweight="1pt">
                            <v:stroke joinstyle="miter"/>
                            <v:textbox>
                              <w:txbxContent>
                                <w:p w14:paraId="1C4CC637" w14:textId="12413C65" w:rsidR="00E22509" w:rsidRPr="00F0432B" w:rsidRDefault="00E22509" w:rsidP="00E225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bookmarkStart w:id="2" w:name="_Hlk121142926"/>
                                  <w:bookmarkStart w:id="3" w:name="_Hlk121142927"/>
                                  <w:r w:rsidRPr="00F0432B">
                                    <w:rPr>
                                      <w:color w:val="000000" w:themeColor="text1"/>
                                    </w:rPr>
                                    <w:t>Te</w:t>
                                  </w:r>
                                  <w:r w:rsidR="00F0432B" w:rsidRPr="00F0432B">
                                    <w:rPr>
                                      <w:color w:val="000000" w:themeColor="text1"/>
                                    </w:rPr>
                                    <w:t>amwork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v:textbox>
                            <w10:wrap type="square"/>
                          </v:roundrect>
                        </w:pict>
                      </mc:Fallback>
                    </mc:AlternateContent>
                  </w:r>
                </w:p>
                <w:p w14:paraId="5195840B" w14:textId="0D073F8B" w:rsidR="00284707" w:rsidRPr="00284707" w:rsidRDefault="00284707" w:rsidP="00284707"/>
                <w:p w14:paraId="7D13B75A" w14:textId="6345DD05" w:rsidR="00C420C8" w:rsidRPr="005152F2" w:rsidRDefault="001F5C2B" w:rsidP="004C2549">
                  <w:r>
                    <w:rPr>
                      <w:lang w:val="en-IN" w:eastAsia="en-IN"/>
                    </w:rPr>
                    <mc:AlternateContent>
                      <mc:Choice Requires="wps">
                        <w:drawing>
                          <wp:inline distT="0" distB="0" distL="0" distR="0" wp14:anchorId="75F6FB2B" wp14:editId="094A1A34">
                            <wp:extent cx="1174750" cy="311150"/>
                            <wp:effectExtent l="0" t="0" r="25400" b="12700"/>
                            <wp:docPr id="8" name="Rectangle: Rounded Corners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4750" cy="3111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00EFFC5" w14:textId="77777777" w:rsidR="001F5C2B" w:rsidRDefault="001F5C2B" w:rsidP="001F5C2B">
                                        <w:r>
                                          <w:t>Problem Solving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5F6FB2B" id="Rectangle: Rounded Corners 8" o:spid="_x0000_s1030" style="width:92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" fillcolor="#cfcdcd [2894]" strokecolor="#298881 [2404]" strokeweight="1pt">
                            <v:stroke joinstyle="miter"/>
                            <v:textbox>
                              <w:txbxContent>
                                <w:p w14:paraId="500EFFC5" w14:textId="77777777" w:rsidR="001F5C2B" w:rsidRDefault="001F5C2B" w:rsidP="001F5C2B">
                                  <w:r>
                                    <w:t>Problem Solving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2DD4A3FD" w14:textId="77777777" w:rsidR="00C420C8" w:rsidRPr="005152F2" w:rsidRDefault="00C420C8" w:rsidP="003856C9"/>
        </w:tc>
        <w:tc>
          <w:tcPr>
            <w:tcW w:w="6913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2"/>
            </w:tblGrid>
            <w:tr w:rsidR="00C420C8" w14:paraId="55426164" w14:textId="77777777" w:rsidTr="003333F8">
              <w:trPr>
                <w:trHeight w:val="2269"/>
              </w:trPr>
              <w:tc>
                <w:tcPr>
                  <w:tcW w:w="691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1A3FBF3" w14:textId="77777777" w:rsidR="002C2A5A" w:rsidRPr="007D60D4" w:rsidRDefault="00000000" w:rsidP="003E2424">
                  <w:pPr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Experience:"/>
                      <w:tag w:val="Experience:"/>
                      <w:id w:val="1217937480"/>
                      <w:placeholder>
                        <w:docPart w:val="AC4A7DA073234203A830A3CCFE0A5AD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 w:rsidRPr="00445508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Experience</w:t>
                      </w:r>
                    </w:sdtContent>
                  </w:sdt>
                </w:p>
                <w:p w14:paraId="5E2345F4" w14:textId="0DE73348" w:rsidR="009420C9" w:rsidRDefault="009059E6" w:rsidP="003E2424">
                  <w:pPr>
                    <w:rPr>
                      <w:b/>
                    </w:rPr>
                  </w:pPr>
                  <w:r w:rsidRPr="009059E6">
                    <w:rPr>
                      <w:b/>
                    </w:rPr>
                    <w:t xml:space="preserve">A </w:t>
                  </w:r>
                  <w:r w:rsidR="000F0696">
                    <w:rPr>
                      <w:b/>
                    </w:rPr>
                    <w:t xml:space="preserve">research and </w:t>
                  </w:r>
                  <w:r w:rsidRPr="009059E6">
                    <w:rPr>
                      <w:b/>
                    </w:rPr>
                    <w:t>study</w:t>
                  </w:r>
                  <w:r w:rsidR="00B47495">
                    <w:rPr>
                      <w:b/>
                    </w:rPr>
                    <w:t xml:space="preserve"> </w:t>
                  </w:r>
                  <w:r w:rsidRPr="009059E6">
                    <w:rPr>
                      <w:b/>
                    </w:rPr>
                    <w:t xml:space="preserve">of online grocery buying </w:t>
                  </w:r>
                  <w:r w:rsidRPr="009059E6">
                    <w:rPr>
                      <w:b/>
                    </w:rPr>
                    <w:t>behavior</w:t>
                  </w:r>
                  <w:r w:rsidRPr="009059E6">
                    <w:rPr>
                      <w:b/>
                    </w:rPr>
                    <w:t xml:space="preserve"> Pre Covid-19 and Post Covid-19 Scenario</w:t>
                  </w:r>
                  <w:r>
                    <w:rPr>
                      <w:b/>
                    </w:rPr>
                    <w:t xml:space="preserve"> 2022</w:t>
                  </w:r>
                </w:p>
                <w:p w14:paraId="1E680C46" w14:textId="22367D28" w:rsidR="004C2549" w:rsidRPr="00F374F6" w:rsidRDefault="004C2549" w:rsidP="003E2424">
                  <w:pPr>
                    <w:rPr>
                      <w:rFonts w:asciiTheme="majorHAnsi" w:eastAsiaTheme="majorEastAsia" w:hAnsiTheme="majorHAnsi" w:cstheme="majorBidi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374F6">
                    <w:rPr>
                      <w:rFonts w:asciiTheme="majorHAnsi" w:eastAsiaTheme="majorEastAsia" w:hAnsiTheme="majorHAnsi" w:cstheme="majorBidi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Teacher in CBSE School | 2019</w:t>
                  </w:r>
                </w:p>
                <w:p w14:paraId="2992B56F" w14:textId="77777777" w:rsidR="00714681" w:rsidRPr="00714681" w:rsidRDefault="00714681" w:rsidP="00714681">
                  <w:pPr>
                    <w:numPr>
                      <w:ilvl w:val="0"/>
                      <w:numId w:val="18"/>
                    </w:numPr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</w:pPr>
                  <w:r w:rsidRPr="00714681">
                    <w:rPr>
                      <w:rFonts w:cs="Garamond"/>
                      <w:color w:val="000000"/>
                      <w:lang w:val="en-GB"/>
                    </w:rPr>
                    <w:t>ICSE Board English Faculty Teacher and Class Teacher of class 7</w:t>
                  </w:r>
                </w:p>
                <w:p w14:paraId="7C473F42" w14:textId="77777777" w:rsidR="00714681" w:rsidRPr="00714681" w:rsidRDefault="00714681" w:rsidP="00714681">
                  <w:pPr>
                    <w:numPr>
                      <w:ilvl w:val="0"/>
                      <w:numId w:val="18"/>
                    </w:numPr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</w:pPr>
                  <w:r w:rsidRPr="00714681">
                    <w:rPr>
                      <w:rFonts w:cs="Garamond"/>
                      <w:color w:val="000000"/>
                      <w:lang w:val="en-GB"/>
                    </w:rPr>
                    <w:t>Managing day to day school activities</w:t>
                  </w:r>
                </w:p>
                <w:p w14:paraId="5452C24F" w14:textId="0CAE11A7" w:rsidR="00714681" w:rsidRPr="00714681" w:rsidRDefault="00714681" w:rsidP="00714681">
                  <w:pPr>
                    <w:numPr>
                      <w:ilvl w:val="0"/>
                      <w:numId w:val="18"/>
                    </w:numPr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</w:pPr>
                  <w:r w:rsidRPr="00714681">
                    <w:rPr>
                      <w:rFonts w:cs="Garamond"/>
                      <w:color w:val="000000"/>
                      <w:lang w:val="en-GB"/>
                    </w:rPr>
                    <w:t>Counselling parent</w:t>
                  </w:r>
                  <w:r>
                    <w:rPr>
                      <w:rFonts w:cs="Garamond"/>
                      <w:color w:val="000000"/>
                      <w:lang w:val="en-GB"/>
                    </w:rPr>
                    <w:t>s</w:t>
                  </w:r>
                  <w:r w:rsidRPr="00714681">
                    <w:rPr>
                      <w:rFonts w:cs="Garamond"/>
                      <w:color w:val="000000"/>
                      <w:lang w:val="en-GB"/>
                    </w:rPr>
                    <w:t xml:space="preserve"> and students</w:t>
                  </w:r>
                </w:p>
                <w:p w14:paraId="6324BB5A" w14:textId="19376D26" w:rsidR="002C2A5A" w:rsidRPr="007D60D4" w:rsidRDefault="00A846FC" w:rsidP="003E2424">
                  <w:pPr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Marketing Executive | Pat</w:t>
                  </w:r>
                  <w:r w:rsidR="002C2A5A" w:rsidRPr="007D60D4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ni Computers | March 2008 – April 2009</w:t>
                  </w:r>
                </w:p>
                <w:p w14:paraId="13344756" w14:textId="77777777" w:rsidR="00146C22" w:rsidRPr="0069240A" w:rsidRDefault="00C92599" w:rsidP="003E2424">
                  <w:pPr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</w:pPr>
                  <w:r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  <w:t xml:space="preserve">Role and </w:t>
                  </w:r>
                  <w:r w:rsidR="00470FB3" w:rsidRPr="0069240A"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  <w:t xml:space="preserve">Key </w:t>
                  </w:r>
                  <w:r w:rsidR="00466227" w:rsidRPr="0069240A"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  <w:t>Contributions</w:t>
                  </w:r>
                  <w:r w:rsidR="0069240A"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  <w:t>:</w:t>
                  </w:r>
                </w:p>
                <w:p w14:paraId="1CD3FA94" w14:textId="5D5453CA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 xml:space="preserve">Development of presentations for different </w:t>
                  </w:r>
                  <w:r w:rsidR="00FE63BA">
                    <w:rPr>
                      <w:rFonts w:cs="Garamond"/>
                      <w:color w:val="000000"/>
                    </w:rPr>
                    <w:t xml:space="preserve">Marketing and </w:t>
                  </w:r>
                  <w:r w:rsidR="00FE63BA" w:rsidRPr="00974E1F">
                    <w:rPr>
                      <w:rFonts w:cs="Garamond"/>
                      <w:color w:val="000000"/>
                    </w:rPr>
                    <w:t>Sales Materials</w:t>
                  </w:r>
                  <w:r w:rsidR="00FE63BA">
                    <w:rPr>
                      <w:rFonts w:cs="Garamond"/>
                      <w:color w:val="000000"/>
                    </w:rPr>
                    <w:t xml:space="preserve"> for</w:t>
                  </w:r>
                  <w:r w:rsidR="00FE63BA" w:rsidRPr="00974E1F">
                    <w:rPr>
                      <w:rFonts w:cs="Garamond"/>
                      <w:color w:val="000000"/>
                    </w:rPr>
                    <w:t xml:space="preserve"> </w:t>
                  </w:r>
                  <w:r w:rsidR="00FE63BA">
                    <w:rPr>
                      <w:rFonts w:cs="Garamond"/>
                      <w:color w:val="000000"/>
                    </w:rPr>
                    <w:t xml:space="preserve">various </w:t>
                  </w:r>
                  <w:r w:rsidRPr="00974E1F">
                    <w:rPr>
                      <w:rFonts w:cs="Garamond"/>
                      <w:color w:val="000000"/>
                    </w:rPr>
                    <w:t>verticals</w:t>
                  </w:r>
                </w:p>
                <w:p w14:paraId="0B40CBBF" w14:textId="77777777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>Development of sales brochure and collaterals and case studies for various events and campaigns</w:t>
                  </w:r>
                </w:p>
                <w:p w14:paraId="4FD518E8" w14:textId="77777777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>Strategizing and pitching according to various needs of the clients</w:t>
                  </w:r>
                </w:p>
                <w:p w14:paraId="3D2950CD" w14:textId="77777777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>Web Marketing for generation of web leads, monitoring events to reach target customers</w:t>
                  </w:r>
                </w:p>
                <w:p w14:paraId="750D9E1D" w14:textId="77777777" w:rsidR="00974E1F" w:rsidRPr="00974E1F" w:rsidRDefault="00974E1F" w:rsidP="00864F6B">
                  <w:pPr>
                    <w:spacing w:after="0" w:line="240" w:lineRule="auto"/>
                    <w:ind w:left="360"/>
                    <w:rPr>
                      <w:rFonts w:cs="Garamond"/>
                      <w:i/>
                      <w:color w:val="000000"/>
                    </w:rPr>
                  </w:pPr>
                  <w:r w:rsidRPr="00974E1F">
                    <w:rPr>
                      <w:rFonts w:cs="Garamond"/>
                      <w:i/>
                      <w:color w:val="000000"/>
                    </w:rPr>
                    <w:t>Key Contributions</w:t>
                  </w:r>
                </w:p>
                <w:p w14:paraId="2677AFFA" w14:textId="5DE1383F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</w:tabs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>Contributed to the profit from web leads and various campaign</w:t>
                  </w:r>
                </w:p>
                <w:p w14:paraId="58A6E3F5" w14:textId="77777777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</w:tabs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>Contributed towards building effective material for various sales campaign</w:t>
                  </w:r>
                </w:p>
                <w:p w14:paraId="15841B8D" w14:textId="77777777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</w:tabs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>Effective customer segmentation for target markets</w:t>
                  </w:r>
                </w:p>
                <w:p w14:paraId="0821B922" w14:textId="77777777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tabs>
                      <w:tab w:val="clear" w:pos="720"/>
                    </w:tabs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>Made significant contribution to streamline CRM software along with technical resources</w:t>
                  </w:r>
                </w:p>
                <w:p w14:paraId="10C7F6B7" w14:textId="77777777" w:rsidR="00974E1F" w:rsidRPr="00974E1F" w:rsidRDefault="00974E1F" w:rsidP="00974E1F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</w:rPr>
                  </w:pPr>
                  <w:r w:rsidRPr="00974E1F">
                    <w:rPr>
                      <w:rFonts w:cs="Garamond"/>
                      <w:color w:val="000000"/>
                    </w:rPr>
                    <w:tab/>
                  </w:r>
                </w:p>
                <w:p w14:paraId="5A8C2655" w14:textId="77777777" w:rsidR="003E2424" w:rsidRPr="007D60D4" w:rsidRDefault="003E2424" w:rsidP="003E2424">
                  <w:pPr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D60D4">
                    <w:rPr>
                      <w:rFonts w:asciiTheme="majorHAnsi" w:eastAsiaTheme="majorEastAsia" w:hAnsiTheme="majorHAnsi" w:cstheme="majorBidi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Senior Executive, Genesis Futuristic Technologies, August’07-Feb’08</w:t>
                  </w:r>
                </w:p>
                <w:p w14:paraId="4DA75ECC" w14:textId="77777777" w:rsidR="003E2424" w:rsidRPr="00160122" w:rsidRDefault="003E2424" w:rsidP="003E2424">
                  <w:pPr>
                    <w:rPr>
                      <w:rFonts w:cs="Garamond"/>
                      <w:color w:val="000000"/>
                      <w:lang w:val="en-GB"/>
                    </w:rPr>
                  </w:pPr>
                  <w:r w:rsidRPr="00160122">
                    <w:rPr>
                      <w:rFonts w:cs="Garamond"/>
                      <w:i/>
                      <w:iCs/>
                      <w:color w:val="000000"/>
                      <w:lang w:val="en-GB"/>
                    </w:rPr>
                    <w:t>Key Contributions:</w:t>
                  </w:r>
                  <w:r w:rsidRPr="00160122">
                    <w:rPr>
                      <w:rFonts w:cs="Garamond"/>
                      <w:color w:val="000000"/>
                      <w:lang w:val="en-GB"/>
                    </w:rPr>
                    <w:t xml:space="preserve"> </w:t>
                  </w:r>
                  <w:r w:rsidRPr="00160122">
                    <w:rPr>
                      <w:rFonts w:cs="Garamond"/>
                      <w:color w:val="000000"/>
                      <w:lang w:val="en-GB"/>
                    </w:rPr>
                    <w:tab/>
                  </w:r>
                </w:p>
                <w:p w14:paraId="28ECA2BC" w14:textId="77777777" w:rsidR="003E2424" w:rsidRPr="00160122" w:rsidRDefault="003E2424" w:rsidP="003E242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160122">
                    <w:rPr>
                      <w:rFonts w:cs="Garamond"/>
                      <w:color w:val="000000"/>
                      <w:lang w:val="en-GB"/>
                    </w:rPr>
                    <w:t xml:space="preserve">Business Development: Pre sales research, developing new leads and tracking mature sales leads </w:t>
                  </w:r>
                </w:p>
                <w:p w14:paraId="192BCBFC" w14:textId="63E0197A" w:rsidR="003E2424" w:rsidRPr="00160122" w:rsidRDefault="003E2424" w:rsidP="003E242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160122">
                    <w:rPr>
                      <w:rFonts w:cs="Garamond"/>
                      <w:color w:val="000000"/>
                      <w:lang w:val="en-GB"/>
                    </w:rPr>
                    <w:lastRenderedPageBreak/>
                    <w:t>Managing BD Team and providing consistent support to the team</w:t>
                  </w:r>
                </w:p>
                <w:p w14:paraId="403D332D" w14:textId="7D65F6F2" w:rsidR="003E2424" w:rsidRPr="00160122" w:rsidRDefault="003E2424" w:rsidP="003E242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160122">
                    <w:rPr>
                      <w:rFonts w:cs="Garamond"/>
                      <w:color w:val="000000"/>
                      <w:lang w:val="en-GB"/>
                    </w:rPr>
                    <w:t>Providing Business Analysis to the technical team</w:t>
                  </w:r>
                </w:p>
                <w:p w14:paraId="7B60CB12" w14:textId="3012F862" w:rsidR="009420C9" w:rsidRPr="00D63C0F" w:rsidRDefault="003E2424" w:rsidP="00D63C0F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160122">
                    <w:rPr>
                      <w:rFonts w:cs="Garamond"/>
                      <w:color w:val="000000"/>
                      <w:lang w:val="en-GB"/>
                    </w:rPr>
                    <w:t>Analysing competitors’ ERP solutions</w:t>
                  </w:r>
                </w:p>
                <w:p w14:paraId="0B8C75C7" w14:textId="77777777" w:rsidR="009420C9" w:rsidRDefault="009420C9" w:rsidP="00384ECE">
                  <w:pPr>
                    <w:pStyle w:val="Heading2"/>
                    <w:jc w:val="both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2B3E222A" w14:textId="48491C9F" w:rsidR="00E7671C" w:rsidRPr="007D60D4" w:rsidRDefault="00384ECE" w:rsidP="00384ECE">
                  <w:pPr>
                    <w:pStyle w:val="Heading2"/>
                    <w:jc w:val="both"/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7D60D4">
                    <w:rPr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Executive, Market Research and Business Development RMSI Pvt. Ltd.  June’06 to August’07</w:t>
                  </w:r>
                </w:p>
                <w:p w14:paraId="09B16793" w14:textId="77777777" w:rsidR="00384ECE" w:rsidRPr="00A85A34" w:rsidRDefault="00384ECE" w:rsidP="00D6257E">
                  <w:p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A85A34">
                    <w:rPr>
                      <w:rFonts w:cs="Garamond"/>
                      <w:color w:val="000000"/>
                      <w:lang w:val="en-GB"/>
                    </w:rPr>
                    <w:tab/>
                  </w:r>
                </w:p>
                <w:p w14:paraId="75DF1C5C" w14:textId="77777777" w:rsidR="00384ECE" w:rsidRPr="00A85A34" w:rsidRDefault="00384ECE" w:rsidP="00C92599">
                  <w:p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A85A34">
                    <w:rPr>
                      <w:rFonts w:cs="Garamond"/>
                      <w:color w:val="000000"/>
                      <w:lang w:val="en-GB"/>
                    </w:rPr>
                    <w:t>Role And Key Contributions:</w:t>
                  </w:r>
                </w:p>
                <w:p w14:paraId="0B4FEAD7" w14:textId="77777777" w:rsidR="00384ECE" w:rsidRPr="00A85A34" w:rsidRDefault="00384ECE" w:rsidP="00A85A3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A85A34">
                    <w:rPr>
                      <w:rFonts w:cs="Garamond"/>
                      <w:color w:val="000000"/>
                      <w:lang w:val="en-GB"/>
                    </w:rPr>
                    <w:t xml:space="preserve">Analysis of researched data for RMSI’s various verticals and geographies. Market Research and analysis included third party data </w:t>
                  </w:r>
                </w:p>
                <w:p w14:paraId="13F0DF7F" w14:textId="77777777" w:rsidR="00384ECE" w:rsidRPr="00A85A34" w:rsidRDefault="00384ECE" w:rsidP="00A85A3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A85A34">
                    <w:rPr>
                      <w:rFonts w:cs="Garamond"/>
                      <w:color w:val="000000"/>
                      <w:lang w:val="en-GB"/>
                    </w:rPr>
                    <w:t xml:space="preserve">Actively involved in providing and handling prospective lead generations, </w:t>
                  </w:r>
                  <w:proofErr w:type="spellStart"/>
                  <w:r w:rsidRPr="00A85A34">
                    <w:rPr>
                      <w:rFonts w:cs="Garamond"/>
                      <w:color w:val="000000"/>
                      <w:lang w:val="en-GB"/>
                    </w:rPr>
                    <w:t>analyzing</w:t>
                  </w:r>
                  <w:proofErr w:type="spellEnd"/>
                  <w:r w:rsidRPr="00A85A34">
                    <w:rPr>
                      <w:rFonts w:cs="Garamond"/>
                      <w:color w:val="000000"/>
                      <w:lang w:val="en-GB"/>
                    </w:rPr>
                    <w:t xml:space="preserve"> their services and business lines, and preparing customized Dossiers of these organizations located in different geographies. </w:t>
                  </w:r>
                </w:p>
                <w:p w14:paraId="1ABAD71E" w14:textId="77777777" w:rsidR="00384ECE" w:rsidRPr="00A85A34" w:rsidRDefault="00384ECE" w:rsidP="00A85A34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A85A34">
                    <w:rPr>
                      <w:rFonts w:cs="Garamond"/>
                      <w:color w:val="000000"/>
                      <w:lang w:val="en-GB"/>
                    </w:rPr>
                    <w:t>Responsible for reporting Market and Competitor activities and support to Bidding Team in locating new projects and tenders.</w:t>
                  </w:r>
                </w:p>
                <w:p w14:paraId="652722B7" w14:textId="2A6E599D" w:rsidR="00C420C8" w:rsidRPr="003333F8" w:rsidRDefault="00384ECE" w:rsidP="003333F8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Garamond"/>
                      <w:color w:val="000000"/>
                      <w:lang w:val="en-GB"/>
                    </w:rPr>
                  </w:pPr>
                  <w:r w:rsidRPr="00A85A34">
                    <w:rPr>
                      <w:rFonts w:cs="Garamond"/>
                      <w:color w:val="000000"/>
                      <w:lang w:val="en-GB"/>
                    </w:rPr>
                    <w:t>Maintaining Monthly Sales Pipeline and Preparing Analytical Sales Reports for RMSI’s Top Management Team</w:t>
                  </w:r>
                  <w:r w:rsidR="003333F8">
                    <w:rPr>
                      <w:rFonts w:cs="Garamond"/>
                      <w:color w:val="000000"/>
                      <w:lang w:val="en-GB"/>
                    </w:rPr>
                    <w:t>.</w:t>
                  </w:r>
                </w:p>
              </w:tc>
            </w:tr>
          </w:tbl>
          <w:p w14:paraId="6E9F0EF8" w14:textId="77777777" w:rsidR="00C420C8" w:rsidRPr="005C78D2" w:rsidRDefault="002212A1" w:rsidP="003856C9">
            <w:pPr>
              <w:rPr>
                <w:b/>
              </w:rPr>
            </w:pPr>
            <w:r w:rsidRPr="005C78D2">
              <w:rPr>
                <w:b/>
              </w:rPr>
              <w:lastRenderedPageBreak/>
              <w:t>ACADEMIC BACKGROUND</w:t>
            </w:r>
          </w:p>
          <w:p w14:paraId="131E3B3C" w14:textId="47A7410B" w:rsidR="00752185" w:rsidRDefault="00752185" w:rsidP="002212A1">
            <w:pPr>
              <w:numPr>
                <w:ilvl w:val="0"/>
                <w:numId w:val="17"/>
              </w:numPr>
            </w:pPr>
            <w:r w:rsidRPr="00752185">
              <w:t>M.A. Public Relations Mumbai University (Kalina Campus) 2020-2022</w:t>
            </w:r>
          </w:p>
          <w:p w14:paraId="670E3188" w14:textId="68B8C303" w:rsidR="005C78D2" w:rsidRDefault="005C78D2" w:rsidP="002212A1">
            <w:pPr>
              <w:numPr>
                <w:ilvl w:val="0"/>
                <w:numId w:val="17"/>
              </w:numPr>
            </w:pPr>
            <w:r w:rsidRPr="005C78D2">
              <w:t>MBA Institute for Integrated Learning in Management (IILM), New</w:t>
            </w:r>
            <w:r w:rsidR="003333F8">
              <w:t xml:space="preserve"> Delhi, 2006</w:t>
            </w:r>
          </w:p>
          <w:p w14:paraId="268F2EE9" w14:textId="0E9443D4" w:rsidR="002212A1" w:rsidRPr="002212A1" w:rsidRDefault="002212A1" w:rsidP="002212A1">
            <w:pPr>
              <w:numPr>
                <w:ilvl w:val="0"/>
                <w:numId w:val="17"/>
              </w:numPr>
            </w:pPr>
            <w:r w:rsidRPr="002212A1">
              <w:t xml:space="preserve">B.A. Graduation: </w:t>
            </w:r>
            <w:r w:rsidR="003333F8">
              <w:t xml:space="preserve">Subjects: English, Education and Political Science </w:t>
            </w:r>
            <w:r w:rsidRPr="002212A1">
              <w:t>Loreto College, Calcutta University, 2001</w:t>
            </w:r>
          </w:p>
          <w:p w14:paraId="5E0767D3" w14:textId="77777777" w:rsidR="002212A1" w:rsidRPr="002212A1" w:rsidRDefault="002212A1" w:rsidP="002212A1">
            <w:pPr>
              <w:numPr>
                <w:ilvl w:val="0"/>
                <w:numId w:val="17"/>
              </w:numPr>
            </w:pPr>
            <w:r w:rsidRPr="002212A1">
              <w:t>Senior Secondary: Bishop Girls’ Higher Secondary School, 1998</w:t>
            </w:r>
          </w:p>
          <w:p w14:paraId="5D26F8EB" w14:textId="77777777" w:rsidR="002212A1" w:rsidRPr="002212A1" w:rsidRDefault="002212A1" w:rsidP="002212A1">
            <w:pPr>
              <w:numPr>
                <w:ilvl w:val="0"/>
                <w:numId w:val="17"/>
              </w:numPr>
            </w:pPr>
            <w:r w:rsidRPr="002212A1">
              <w:t xml:space="preserve">Higher Secondary: Ashok Hall Higher </w:t>
            </w:r>
            <w:r w:rsidR="005C78D2" w:rsidRPr="002212A1">
              <w:t>Secondary</w:t>
            </w:r>
            <w:r w:rsidRPr="002212A1">
              <w:t xml:space="preserve"> Girls’ School, 1996</w:t>
            </w:r>
          </w:p>
          <w:p w14:paraId="3B284575" w14:textId="77777777" w:rsidR="005C78D2" w:rsidRPr="005C78D2" w:rsidRDefault="005C78D2" w:rsidP="005C78D2">
            <w:pPr>
              <w:rPr>
                <w:b/>
              </w:rPr>
            </w:pPr>
            <w:r w:rsidRPr="005C78D2">
              <w:rPr>
                <w:b/>
              </w:rPr>
              <w:t>HOBBIES</w:t>
            </w:r>
          </w:p>
          <w:p w14:paraId="12FD7D89" w14:textId="531CFA0E" w:rsidR="005C78D2" w:rsidRDefault="00653C2A" w:rsidP="005C78D2">
            <w:r>
              <w:t>Leisure travelling. Exploring cultures</w:t>
            </w:r>
            <w:r w:rsidR="00C83674">
              <w:t xml:space="preserve"> and</w:t>
            </w:r>
            <w:r w:rsidR="005C78D2" w:rsidRPr="005C78D2">
              <w:t xml:space="preserve"> learning</w:t>
            </w:r>
            <w:r w:rsidR="005C78D2">
              <w:t xml:space="preserve"> new skills</w:t>
            </w:r>
          </w:p>
          <w:p w14:paraId="0CCA9EC8" w14:textId="77777777" w:rsidR="001B7287" w:rsidRDefault="001B7287" w:rsidP="001B7287">
            <w:r w:rsidRPr="001B7287">
              <w:rPr>
                <w:b/>
                <w:bCs/>
              </w:rPr>
              <w:t>Linguistic Proficiency</w:t>
            </w:r>
            <w:r w:rsidRPr="001B7287">
              <w:t xml:space="preserve">: </w:t>
            </w:r>
            <w:r w:rsidRPr="001B7287">
              <w:tab/>
            </w:r>
          </w:p>
          <w:p w14:paraId="1749189F" w14:textId="71094C8D" w:rsidR="001B7287" w:rsidRPr="001B7287" w:rsidRDefault="001B7287" w:rsidP="001B7287">
            <w:r w:rsidRPr="001B7287">
              <w:t xml:space="preserve">English, </w:t>
            </w:r>
            <w:proofErr w:type="gramStart"/>
            <w:r w:rsidRPr="001B7287">
              <w:t>Hindi</w:t>
            </w:r>
            <w:proofErr w:type="gramEnd"/>
            <w:r w:rsidRPr="001B7287">
              <w:t xml:space="preserve"> and Bengali</w:t>
            </w:r>
          </w:p>
          <w:p w14:paraId="6A42495A" w14:textId="77777777" w:rsidR="001B7287" w:rsidRPr="001B7287" w:rsidRDefault="001B7287" w:rsidP="001B7287">
            <w:pPr>
              <w:rPr>
                <w:b/>
              </w:rPr>
            </w:pPr>
          </w:p>
          <w:p w14:paraId="21C5B70E" w14:textId="77777777" w:rsidR="002212A1" w:rsidRPr="005152F2" w:rsidRDefault="002212A1" w:rsidP="00653C2A"/>
        </w:tc>
      </w:tr>
      <w:tr w:rsidR="005C78D2" w:rsidRPr="005152F2" w14:paraId="46D7E8C0" w14:textId="77777777" w:rsidTr="00E22509">
        <w:tc>
          <w:tcPr>
            <w:tcW w:w="3590" w:type="dxa"/>
          </w:tcPr>
          <w:p w14:paraId="294FD7E6" w14:textId="77777777" w:rsidR="005C78D2" w:rsidRPr="005C78D2" w:rsidRDefault="005C78D2" w:rsidP="005C78D2"/>
        </w:tc>
        <w:tc>
          <w:tcPr>
            <w:tcW w:w="6913" w:type="dxa"/>
          </w:tcPr>
          <w:p w14:paraId="771A4BB9" w14:textId="77777777" w:rsidR="005C78D2" w:rsidRPr="007D60D4" w:rsidRDefault="005C78D2" w:rsidP="003E2424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408E0FE" w14:textId="77777777" w:rsidR="002212A1" w:rsidRDefault="002212A1" w:rsidP="00841714">
      <w:pPr>
        <w:pStyle w:val="NoSpacing"/>
      </w:pPr>
    </w:p>
    <w:p w14:paraId="43AC68E8" w14:textId="77777777" w:rsidR="003F5FDB" w:rsidRPr="002212A1" w:rsidRDefault="003F5FDB" w:rsidP="002212A1">
      <w:pPr>
        <w:tabs>
          <w:tab w:val="left" w:pos="4337"/>
        </w:tabs>
      </w:pPr>
    </w:p>
    <w:sectPr w:rsidR="003F5FDB" w:rsidRPr="002212A1" w:rsidSect="00FE20E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1EE8" w14:textId="77777777" w:rsidR="00C92ABF" w:rsidRDefault="00C92ABF" w:rsidP="003856C9">
      <w:pPr>
        <w:spacing w:after="0" w:line="240" w:lineRule="auto"/>
      </w:pPr>
      <w:r>
        <w:separator/>
      </w:r>
    </w:p>
  </w:endnote>
  <w:endnote w:type="continuationSeparator" w:id="0">
    <w:p w14:paraId="31AE12F4" w14:textId="77777777" w:rsidR="00C92ABF" w:rsidRDefault="00C92ABF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94D" w14:textId="056FD427" w:rsidR="003856C9" w:rsidRDefault="007803B7" w:rsidP="007803B7">
    <w:pPr>
      <w:pStyle w:val="Foot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D04FB84" wp14:editId="433201D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DC961BC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890671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7536" w14:textId="77777777" w:rsidR="001765FE" w:rsidRDefault="00DC79BB">
    <w:pPr>
      <w:pStyle w:val="Foot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963F04E" wp14:editId="0A06DC4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67737F1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6B8E" w14:textId="77777777" w:rsidR="00C92ABF" w:rsidRDefault="00C92ABF" w:rsidP="003856C9">
      <w:pPr>
        <w:spacing w:after="0" w:line="240" w:lineRule="auto"/>
      </w:pPr>
      <w:r>
        <w:separator/>
      </w:r>
    </w:p>
  </w:footnote>
  <w:footnote w:type="continuationSeparator" w:id="0">
    <w:p w14:paraId="4EAAD446" w14:textId="77777777" w:rsidR="00C92ABF" w:rsidRDefault="00C92ABF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2824" w14:textId="77777777" w:rsidR="003856C9" w:rsidRDefault="007803B7">
    <w:pPr>
      <w:pStyle w:val="Head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C5F22B0" wp14:editId="18C29CC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72C0C3A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E100" w14:textId="77777777" w:rsidR="00DC79BB" w:rsidRDefault="00DC79BB">
    <w:pPr>
      <w:pStyle w:val="Header"/>
    </w:pPr>
    <w:r w:rsidRPr="00DC79BB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07E98DB" wp14:editId="43BB096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8FC1444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01226"/>
    <w:multiLevelType w:val="hybridMultilevel"/>
    <w:tmpl w:val="FD38FC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2601C4"/>
    <w:multiLevelType w:val="hybridMultilevel"/>
    <w:tmpl w:val="B0B0D54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B23526"/>
    <w:multiLevelType w:val="hybridMultilevel"/>
    <w:tmpl w:val="3E969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65052"/>
    <w:multiLevelType w:val="hybridMultilevel"/>
    <w:tmpl w:val="7ED07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C83F09"/>
    <w:multiLevelType w:val="hybridMultilevel"/>
    <w:tmpl w:val="D2A474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6316A8"/>
    <w:multiLevelType w:val="hybridMultilevel"/>
    <w:tmpl w:val="D278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20CE"/>
    <w:multiLevelType w:val="hybridMultilevel"/>
    <w:tmpl w:val="880A49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380B51"/>
    <w:multiLevelType w:val="hybridMultilevel"/>
    <w:tmpl w:val="C8A88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D46"/>
    <w:multiLevelType w:val="hybridMultilevel"/>
    <w:tmpl w:val="5730301C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1D09C9"/>
    <w:multiLevelType w:val="hybridMultilevel"/>
    <w:tmpl w:val="439E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2256">
    <w:abstractNumId w:val="9"/>
  </w:num>
  <w:num w:numId="2" w16cid:durableId="678388950">
    <w:abstractNumId w:val="7"/>
  </w:num>
  <w:num w:numId="3" w16cid:durableId="1774670758">
    <w:abstractNumId w:val="6"/>
  </w:num>
  <w:num w:numId="4" w16cid:durableId="1077439383">
    <w:abstractNumId w:val="5"/>
  </w:num>
  <w:num w:numId="5" w16cid:durableId="1002583678">
    <w:abstractNumId w:val="4"/>
  </w:num>
  <w:num w:numId="6" w16cid:durableId="1713457854">
    <w:abstractNumId w:val="8"/>
  </w:num>
  <w:num w:numId="7" w16cid:durableId="460533351">
    <w:abstractNumId w:val="3"/>
  </w:num>
  <w:num w:numId="8" w16cid:durableId="915672010">
    <w:abstractNumId w:val="2"/>
  </w:num>
  <w:num w:numId="9" w16cid:durableId="1842618037">
    <w:abstractNumId w:val="1"/>
  </w:num>
  <w:num w:numId="10" w16cid:durableId="574978572">
    <w:abstractNumId w:val="0"/>
  </w:num>
  <w:num w:numId="11" w16cid:durableId="1991320432">
    <w:abstractNumId w:val="16"/>
  </w:num>
  <w:num w:numId="12" w16cid:durableId="1809784243">
    <w:abstractNumId w:val="13"/>
  </w:num>
  <w:num w:numId="13" w16cid:durableId="1474058524">
    <w:abstractNumId w:val="14"/>
  </w:num>
  <w:num w:numId="14" w16cid:durableId="74399637">
    <w:abstractNumId w:val="11"/>
  </w:num>
  <w:num w:numId="15" w16cid:durableId="1171024244">
    <w:abstractNumId w:val="17"/>
  </w:num>
  <w:num w:numId="16" w16cid:durableId="1899393445">
    <w:abstractNumId w:val="18"/>
  </w:num>
  <w:num w:numId="17" w16cid:durableId="1472092778">
    <w:abstractNumId w:val="10"/>
  </w:num>
  <w:num w:numId="18" w16cid:durableId="1262030216">
    <w:abstractNumId w:val="12"/>
  </w:num>
  <w:num w:numId="19" w16cid:durableId="294920397">
    <w:abstractNumId w:val="15"/>
  </w:num>
  <w:num w:numId="20" w16cid:durableId="508835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24"/>
    <w:rsid w:val="000120D6"/>
    <w:rsid w:val="000122DD"/>
    <w:rsid w:val="000153B3"/>
    <w:rsid w:val="00052BE1"/>
    <w:rsid w:val="0007412A"/>
    <w:rsid w:val="000F0696"/>
    <w:rsid w:val="0010199E"/>
    <w:rsid w:val="0010257B"/>
    <w:rsid w:val="00141DD2"/>
    <w:rsid w:val="00143AC7"/>
    <w:rsid w:val="00146C22"/>
    <w:rsid w:val="001503AC"/>
    <w:rsid w:val="00154CBB"/>
    <w:rsid w:val="00160122"/>
    <w:rsid w:val="001765FE"/>
    <w:rsid w:val="0019561F"/>
    <w:rsid w:val="001B32D2"/>
    <w:rsid w:val="001B7287"/>
    <w:rsid w:val="001F5C2B"/>
    <w:rsid w:val="00212425"/>
    <w:rsid w:val="002212A1"/>
    <w:rsid w:val="00237D00"/>
    <w:rsid w:val="00283B81"/>
    <w:rsid w:val="00284707"/>
    <w:rsid w:val="00293B83"/>
    <w:rsid w:val="002A3621"/>
    <w:rsid w:val="002A4C3B"/>
    <w:rsid w:val="002B3890"/>
    <w:rsid w:val="002B7747"/>
    <w:rsid w:val="002C2A5A"/>
    <w:rsid w:val="002C77B9"/>
    <w:rsid w:val="002F485A"/>
    <w:rsid w:val="003053D9"/>
    <w:rsid w:val="00306113"/>
    <w:rsid w:val="003333F8"/>
    <w:rsid w:val="00384ECE"/>
    <w:rsid w:val="003856C9"/>
    <w:rsid w:val="00385EB4"/>
    <w:rsid w:val="00392AF8"/>
    <w:rsid w:val="00396369"/>
    <w:rsid w:val="003E2424"/>
    <w:rsid w:val="003F4D31"/>
    <w:rsid w:val="003F5FDB"/>
    <w:rsid w:val="0043426C"/>
    <w:rsid w:val="00434544"/>
    <w:rsid w:val="00441EB9"/>
    <w:rsid w:val="00445508"/>
    <w:rsid w:val="00453AE9"/>
    <w:rsid w:val="00463463"/>
    <w:rsid w:val="00466227"/>
    <w:rsid w:val="00470FB3"/>
    <w:rsid w:val="00473EF8"/>
    <w:rsid w:val="004760E5"/>
    <w:rsid w:val="004C2549"/>
    <w:rsid w:val="004D22BB"/>
    <w:rsid w:val="005152F2"/>
    <w:rsid w:val="005246B9"/>
    <w:rsid w:val="00534E4E"/>
    <w:rsid w:val="00544B82"/>
    <w:rsid w:val="00550711"/>
    <w:rsid w:val="00551D35"/>
    <w:rsid w:val="0055372C"/>
    <w:rsid w:val="005562D4"/>
    <w:rsid w:val="00557019"/>
    <w:rsid w:val="005665A3"/>
    <w:rsid w:val="005674AC"/>
    <w:rsid w:val="00580925"/>
    <w:rsid w:val="005A1E51"/>
    <w:rsid w:val="005A7E57"/>
    <w:rsid w:val="005C78D2"/>
    <w:rsid w:val="00616FF4"/>
    <w:rsid w:val="00653C2A"/>
    <w:rsid w:val="0066507B"/>
    <w:rsid w:val="0069240A"/>
    <w:rsid w:val="006A2142"/>
    <w:rsid w:val="006A3CE7"/>
    <w:rsid w:val="006B4512"/>
    <w:rsid w:val="006C1759"/>
    <w:rsid w:val="00700D49"/>
    <w:rsid w:val="00714681"/>
    <w:rsid w:val="00725113"/>
    <w:rsid w:val="00730F88"/>
    <w:rsid w:val="00743379"/>
    <w:rsid w:val="00747550"/>
    <w:rsid w:val="00752185"/>
    <w:rsid w:val="00770A81"/>
    <w:rsid w:val="007803B7"/>
    <w:rsid w:val="007A7C08"/>
    <w:rsid w:val="007B2F5C"/>
    <w:rsid w:val="007C5F05"/>
    <w:rsid w:val="007D60D4"/>
    <w:rsid w:val="007F2D22"/>
    <w:rsid w:val="00825ED8"/>
    <w:rsid w:val="008314FE"/>
    <w:rsid w:val="00832043"/>
    <w:rsid w:val="00832F81"/>
    <w:rsid w:val="00841714"/>
    <w:rsid w:val="008501C7"/>
    <w:rsid w:val="00864F6B"/>
    <w:rsid w:val="00890671"/>
    <w:rsid w:val="008A340F"/>
    <w:rsid w:val="008C7CA2"/>
    <w:rsid w:val="008F6337"/>
    <w:rsid w:val="009059E6"/>
    <w:rsid w:val="00914DAF"/>
    <w:rsid w:val="0093286E"/>
    <w:rsid w:val="009420C9"/>
    <w:rsid w:val="00974E1F"/>
    <w:rsid w:val="009A24E3"/>
    <w:rsid w:val="009D1627"/>
    <w:rsid w:val="00A04AB7"/>
    <w:rsid w:val="00A42F91"/>
    <w:rsid w:val="00A846FC"/>
    <w:rsid w:val="00A85A34"/>
    <w:rsid w:val="00AE2976"/>
    <w:rsid w:val="00AF1258"/>
    <w:rsid w:val="00B01E52"/>
    <w:rsid w:val="00B15860"/>
    <w:rsid w:val="00B26096"/>
    <w:rsid w:val="00B47495"/>
    <w:rsid w:val="00B550FC"/>
    <w:rsid w:val="00B85871"/>
    <w:rsid w:val="00B93310"/>
    <w:rsid w:val="00BB3B21"/>
    <w:rsid w:val="00BC1F18"/>
    <w:rsid w:val="00BD2E58"/>
    <w:rsid w:val="00BE6EAD"/>
    <w:rsid w:val="00BF6BAB"/>
    <w:rsid w:val="00C007A5"/>
    <w:rsid w:val="00C420C8"/>
    <w:rsid w:val="00C4403A"/>
    <w:rsid w:val="00C83674"/>
    <w:rsid w:val="00C92599"/>
    <w:rsid w:val="00C92ABF"/>
    <w:rsid w:val="00CA7FFE"/>
    <w:rsid w:val="00CB2650"/>
    <w:rsid w:val="00CE6306"/>
    <w:rsid w:val="00CF23CB"/>
    <w:rsid w:val="00D11C4D"/>
    <w:rsid w:val="00D5067A"/>
    <w:rsid w:val="00D6257E"/>
    <w:rsid w:val="00D63C0F"/>
    <w:rsid w:val="00D95EFB"/>
    <w:rsid w:val="00DC0F74"/>
    <w:rsid w:val="00DC79BB"/>
    <w:rsid w:val="00DF0A0F"/>
    <w:rsid w:val="00E22509"/>
    <w:rsid w:val="00E34D58"/>
    <w:rsid w:val="00E7671C"/>
    <w:rsid w:val="00E941EF"/>
    <w:rsid w:val="00EB1C1B"/>
    <w:rsid w:val="00F0432B"/>
    <w:rsid w:val="00F05014"/>
    <w:rsid w:val="00F077AE"/>
    <w:rsid w:val="00F14687"/>
    <w:rsid w:val="00F374F6"/>
    <w:rsid w:val="00F54805"/>
    <w:rsid w:val="00F56435"/>
    <w:rsid w:val="00F610CF"/>
    <w:rsid w:val="00F91A9C"/>
    <w:rsid w:val="00F927F0"/>
    <w:rsid w:val="00FA07AA"/>
    <w:rsid w:val="00FB0A17"/>
    <w:rsid w:val="00FB6A8F"/>
    <w:rsid w:val="00FE20E6"/>
    <w:rsid w:val="00FE63BA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EE732"/>
  <w15:chartTrackingRefBased/>
  <w15:docId w15:val="{069D7690-6DA9-468B-9A9F-A750874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24"/>
  </w:style>
  <w:style w:type="paragraph" w:styleId="Heading1">
    <w:name w:val="heading 1"/>
    <w:basedOn w:val="Normal"/>
    <w:next w:val="Normal"/>
    <w:link w:val="Heading1Char"/>
    <w:uiPriority w:val="9"/>
    <w:qFormat/>
    <w:rsid w:val="003E242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B5B5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42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9888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4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9888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24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9888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24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9888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4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B5B5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4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B5B5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4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B5B5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4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B5B56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2424"/>
    <w:rPr>
      <w:rFonts w:asciiTheme="majorHAnsi" w:eastAsiaTheme="majorEastAsia" w:hAnsiTheme="majorHAnsi" w:cstheme="majorBidi"/>
      <w:color w:val="29888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E2424"/>
    <w:rPr>
      <w:rFonts w:asciiTheme="majorHAnsi" w:eastAsiaTheme="majorEastAsia" w:hAnsiTheme="majorHAnsi" w:cstheme="majorBidi"/>
      <w:color w:val="1B5B56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2424"/>
    <w:rPr>
      <w:rFonts w:asciiTheme="majorHAnsi" w:eastAsiaTheme="majorEastAsia" w:hAnsiTheme="majorHAnsi" w:cstheme="majorBidi"/>
      <w:color w:val="29888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2424"/>
    <w:rPr>
      <w:rFonts w:asciiTheme="majorHAnsi" w:eastAsiaTheme="majorEastAsia" w:hAnsiTheme="majorHAnsi" w:cstheme="majorBidi"/>
      <w:color w:val="29888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2424"/>
    <w:rPr>
      <w:rFonts w:asciiTheme="majorHAnsi" w:eastAsiaTheme="majorEastAsia" w:hAnsiTheme="majorHAnsi" w:cstheme="majorBidi"/>
      <w:caps/>
      <w:color w:val="298881" w:themeColor="accent1" w:themeShade="BF"/>
    </w:rPr>
  </w:style>
  <w:style w:type="paragraph" w:styleId="NoSpacing">
    <w:name w:val="No Spacing"/>
    <w:uiPriority w:val="1"/>
    <w:qFormat/>
    <w:rsid w:val="003E2424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qFormat/>
    <w:rsid w:val="003E242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E242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42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7B6AE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424"/>
    <w:rPr>
      <w:rFonts w:asciiTheme="majorHAnsi" w:eastAsiaTheme="majorEastAsia" w:hAnsiTheme="majorHAnsi" w:cstheme="majorBidi"/>
      <w:color w:val="37B6AE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qFormat/>
    <w:rsid w:val="003E2424"/>
    <w:rPr>
      <w:b/>
      <w:bCs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2424"/>
    <w:pPr>
      <w:spacing w:line="240" w:lineRule="auto"/>
    </w:pPr>
    <w:rPr>
      <w:b/>
      <w:bCs/>
      <w:smallCaps/>
      <w:color w:val="44546A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qFormat/>
    <w:rsid w:val="003E242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3E2424"/>
    <w:rPr>
      <w:rFonts w:asciiTheme="majorHAnsi" w:eastAsiaTheme="majorEastAsia" w:hAnsiTheme="majorHAnsi" w:cstheme="majorBidi"/>
      <w:i/>
      <w:iCs/>
      <w:caps/>
      <w:color w:val="1B5B5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424"/>
    <w:rPr>
      <w:rFonts w:asciiTheme="majorHAnsi" w:eastAsiaTheme="majorEastAsia" w:hAnsiTheme="majorHAnsi" w:cstheme="majorBidi"/>
      <w:b/>
      <w:bCs/>
      <w:color w:val="1B5B5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424"/>
    <w:rPr>
      <w:rFonts w:asciiTheme="majorHAnsi" w:eastAsiaTheme="majorEastAsia" w:hAnsiTheme="majorHAnsi" w:cstheme="majorBidi"/>
      <w:b/>
      <w:bCs/>
      <w:i/>
      <w:iCs/>
      <w:color w:val="1B5B5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424"/>
    <w:rPr>
      <w:rFonts w:asciiTheme="majorHAnsi" w:eastAsiaTheme="majorEastAsia" w:hAnsiTheme="majorHAnsi" w:cstheme="majorBidi"/>
      <w:i/>
      <w:iCs/>
      <w:color w:val="1B5B56" w:themeColor="accent1" w:themeShade="80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E242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42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42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3E2424"/>
    <w:rPr>
      <w:b/>
      <w:bCs/>
      <w:smallCaps/>
      <w:color w:val="44546A" w:themeColor="text2"/>
      <w:u w:val="single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E242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2424"/>
    <w:rPr>
      <w:color w:val="44546A" w:themeColor="text2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qFormat/>
    <w:rsid w:val="003E242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E2424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E242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2424"/>
    <w:pPr>
      <w:outlineLvl w:val="9"/>
    </w:pPr>
  </w:style>
  <w:style w:type="paragraph" w:customStyle="1" w:styleId="Graphic">
    <w:name w:val="Graphic"/>
    <w:basedOn w:val="Normal"/>
    <w:next w:val="Heading3"/>
    <w:link w:val="GraphicChar"/>
    <w:uiPriority w:val="10"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a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C0BD6FFE73470A9D3B8A357B19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1950-7853-4595-9846-70594038A472}"/>
      </w:docPartPr>
      <w:docPartBody>
        <w:p w:rsidR="00A049A7" w:rsidRDefault="00E82397">
          <w:pPr>
            <w:pStyle w:val="4FC0BD6FFE73470A9D3B8A357B19CE2A"/>
          </w:pPr>
          <w:r>
            <w:t>Objective</w:t>
          </w:r>
        </w:p>
      </w:docPartBody>
    </w:docPart>
    <w:docPart>
      <w:docPartPr>
        <w:name w:val="AC4A7DA073234203A830A3CCFE0A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57E4-84CA-44BD-A943-CE8EFDFF0E1C}"/>
      </w:docPartPr>
      <w:docPartBody>
        <w:p w:rsidR="00A049A7" w:rsidRDefault="00E82397">
          <w:pPr>
            <w:pStyle w:val="AC4A7DA073234203A830A3CCFE0A5ADD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A8"/>
    <w:rsid w:val="000513B6"/>
    <w:rsid w:val="00606D44"/>
    <w:rsid w:val="00614800"/>
    <w:rsid w:val="006963C9"/>
    <w:rsid w:val="008557A4"/>
    <w:rsid w:val="009E5A16"/>
    <w:rsid w:val="00A049A7"/>
    <w:rsid w:val="00AD520E"/>
    <w:rsid w:val="00DB1927"/>
    <w:rsid w:val="00DC4AA8"/>
    <w:rsid w:val="00E636B2"/>
    <w:rsid w:val="00E75FEA"/>
    <w:rsid w:val="00E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0BD6FFE73470A9D3B8A357B19CE2A">
    <w:name w:val="4FC0BD6FFE73470A9D3B8A357B19CE2A"/>
  </w:style>
  <w:style w:type="paragraph" w:customStyle="1" w:styleId="A159518E23414E55A3C67AF4878755E9">
    <w:name w:val="A159518E23414E55A3C67AF4878755E9"/>
  </w:style>
  <w:style w:type="paragraph" w:customStyle="1" w:styleId="AC4A7DA073234203A830A3CCFE0A5ADD">
    <w:name w:val="AC4A7DA073234203A830A3CCFE0A5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594A53D-8D0E-4C56-BBDC-5F8B9217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3210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ashatiwari@gmail.com</cp:lastModifiedBy>
  <cp:revision>24</cp:revision>
  <dcterms:created xsi:type="dcterms:W3CDTF">2022-12-05T08:29:00Z</dcterms:created>
  <dcterms:modified xsi:type="dcterms:W3CDTF">2022-12-09T09:13:00Z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